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F8CE7" w14:textId="77777777" w:rsidR="005B13C7" w:rsidRPr="00A76F18" w:rsidRDefault="005B13C7" w:rsidP="005B13C7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</w:p>
    <w:p w14:paraId="06ED715C" w14:textId="77777777" w:rsidR="00681501" w:rsidRPr="00A76F18" w:rsidRDefault="00681501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5E227810" w14:textId="46C8961C" w:rsidR="00A90725" w:rsidRPr="00A76F18" w:rsidRDefault="00A90725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 xml:space="preserve">.......................................................          </w:t>
      </w:r>
      <w:r w:rsidR="00A76F18" w:rsidRPr="00A76F18">
        <w:rPr>
          <w:rFonts w:ascii="Calibri" w:hAnsi="Calibri" w:cs="Calibri"/>
          <w:sz w:val="24"/>
          <w:szCs w:val="24"/>
        </w:rPr>
        <w:tab/>
      </w:r>
      <w:r w:rsidR="00A76F18"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 xml:space="preserve"> ..............................................................</w:t>
      </w:r>
    </w:p>
    <w:p w14:paraId="6B64ED01" w14:textId="793F0A9A" w:rsidR="00A90725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ab/>
      </w:r>
      <w:r w:rsidR="00E17EFA" w:rsidRPr="00A76F18">
        <w:rPr>
          <w:rFonts w:ascii="Calibri" w:hAnsi="Calibri" w:cs="Calibri"/>
          <w:sz w:val="24"/>
          <w:szCs w:val="24"/>
        </w:rPr>
        <w:t xml:space="preserve"> </w:t>
      </w:r>
      <w:r w:rsidR="00681501" w:rsidRPr="00A76F18">
        <w:rPr>
          <w:rFonts w:ascii="Calibri" w:hAnsi="Calibri" w:cs="Calibri"/>
          <w:sz w:val="24"/>
          <w:szCs w:val="24"/>
        </w:rPr>
        <w:t>p</w:t>
      </w:r>
      <w:r w:rsidR="00E17EFA" w:rsidRPr="00A76F18">
        <w:rPr>
          <w:rFonts w:ascii="Calibri" w:hAnsi="Calibri" w:cs="Calibri"/>
          <w:sz w:val="24"/>
          <w:szCs w:val="24"/>
        </w:rPr>
        <w:t xml:space="preserve">ieczęć </w:t>
      </w:r>
      <w:r w:rsidR="00744163">
        <w:rPr>
          <w:rFonts w:ascii="Calibri" w:hAnsi="Calibri" w:cs="Calibri"/>
          <w:sz w:val="24"/>
          <w:szCs w:val="24"/>
        </w:rPr>
        <w:t>szkoły</w:t>
      </w:r>
      <w:r w:rsidR="00A90725" w:rsidRPr="00A76F18">
        <w:rPr>
          <w:rFonts w:ascii="Calibri" w:hAnsi="Calibri" w:cs="Calibri"/>
          <w:sz w:val="24"/>
          <w:szCs w:val="24"/>
        </w:rPr>
        <w:t xml:space="preserve">                                 </w:t>
      </w:r>
      <w:r w:rsidR="00E17EFA" w:rsidRPr="00A76F18">
        <w:rPr>
          <w:rFonts w:ascii="Calibri" w:hAnsi="Calibri" w:cs="Calibri"/>
          <w:sz w:val="24"/>
          <w:szCs w:val="24"/>
        </w:rPr>
        <w:t xml:space="preserve">                </w:t>
      </w:r>
      <w:r w:rsidRPr="00A76F18">
        <w:rPr>
          <w:rFonts w:ascii="Calibri" w:hAnsi="Calibri" w:cs="Calibri"/>
          <w:sz w:val="24"/>
          <w:szCs w:val="24"/>
        </w:rPr>
        <w:tab/>
      </w:r>
      <w:r w:rsidR="00E17EFA" w:rsidRPr="00A76F18">
        <w:rPr>
          <w:rFonts w:ascii="Calibri" w:hAnsi="Calibri" w:cs="Calibri"/>
          <w:sz w:val="24"/>
          <w:szCs w:val="24"/>
        </w:rPr>
        <w:t xml:space="preserve"> </w:t>
      </w:r>
      <w:r w:rsidR="00681501" w:rsidRPr="00A76F18">
        <w:rPr>
          <w:rFonts w:ascii="Calibri" w:hAnsi="Calibri" w:cs="Calibri"/>
          <w:sz w:val="24"/>
          <w:szCs w:val="24"/>
        </w:rPr>
        <w:t>m</w:t>
      </w:r>
      <w:r w:rsidR="00A90725" w:rsidRPr="00A76F18">
        <w:rPr>
          <w:rFonts w:ascii="Calibri" w:hAnsi="Calibri" w:cs="Calibri"/>
          <w:sz w:val="24"/>
          <w:szCs w:val="24"/>
        </w:rPr>
        <w:t>iejscowość i data</w:t>
      </w:r>
    </w:p>
    <w:p w14:paraId="19E52E7C" w14:textId="77777777" w:rsidR="00A90725" w:rsidRPr="00A76F18" w:rsidRDefault="00A90725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08350CEA" w14:textId="77777777" w:rsidR="00681501" w:rsidRPr="00A76F18" w:rsidRDefault="00681501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763D1385" w14:textId="7D1D7D59" w:rsidR="00A90725" w:rsidRPr="00A76F18" w:rsidRDefault="00A90725" w:rsidP="00A90725">
      <w:pPr>
        <w:tabs>
          <w:tab w:val="left" w:pos="1050"/>
        </w:tabs>
        <w:spacing w:after="60"/>
        <w:ind w:right="-285"/>
        <w:jc w:val="center"/>
        <w:rPr>
          <w:rFonts w:ascii="Calibri" w:hAnsi="Calibri" w:cs="Calibri"/>
          <w:bCs/>
          <w:sz w:val="24"/>
          <w:szCs w:val="24"/>
        </w:rPr>
      </w:pPr>
      <w:r w:rsidRPr="00A76F18">
        <w:rPr>
          <w:rFonts w:ascii="Calibri" w:hAnsi="Calibri" w:cs="Calibri"/>
          <w:bCs/>
          <w:sz w:val="24"/>
          <w:szCs w:val="24"/>
        </w:rPr>
        <w:t xml:space="preserve">ZAŚWIADCZENIE </w:t>
      </w:r>
    </w:p>
    <w:p w14:paraId="2022BD18" w14:textId="77777777" w:rsidR="00A90725" w:rsidRPr="00A76F18" w:rsidRDefault="00A90725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22CBABDC" w14:textId="0BACBE23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 xml:space="preserve">Zaświadcza się, że Pani/Pan …………………………………………………………………………………………………….. </w:t>
      </w:r>
    </w:p>
    <w:p w14:paraId="0F6C417A" w14:textId="4C2B7482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18"/>
          <w:szCs w:val="18"/>
        </w:rPr>
      </w:pP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18"/>
          <w:szCs w:val="18"/>
        </w:rPr>
        <w:t>(imię i nazwisko)</w:t>
      </w:r>
    </w:p>
    <w:p w14:paraId="13415D4E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32CF2019" w14:textId="7A7C50C4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Posiadająca/y numer PESEL ……………………………………………………………………………………………………</w:t>
      </w:r>
      <w:r w:rsidR="00744163">
        <w:rPr>
          <w:rFonts w:ascii="Calibri" w:hAnsi="Calibri" w:cs="Calibri"/>
          <w:sz w:val="24"/>
          <w:szCs w:val="24"/>
        </w:rPr>
        <w:t>…</w:t>
      </w:r>
    </w:p>
    <w:p w14:paraId="263C0526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3E63D97F" w14:textId="2478B7DF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 xml:space="preserve">Jest </w:t>
      </w:r>
      <w:r w:rsidR="00744163">
        <w:rPr>
          <w:rFonts w:ascii="Calibri" w:hAnsi="Calibri" w:cs="Calibri"/>
          <w:sz w:val="24"/>
          <w:szCs w:val="24"/>
        </w:rPr>
        <w:t xml:space="preserve">uczennicą/uczniem </w:t>
      </w:r>
      <w:r w:rsidRPr="00A76F18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7CE01B2F" w14:textId="0A330ECF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18"/>
          <w:szCs w:val="18"/>
        </w:rPr>
      </w:pP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18"/>
          <w:szCs w:val="18"/>
        </w:rPr>
        <w:t>(nazwa i adres</w:t>
      </w:r>
      <w:r w:rsidR="00744163">
        <w:rPr>
          <w:rFonts w:ascii="Calibri" w:hAnsi="Calibri" w:cs="Calibri"/>
          <w:sz w:val="18"/>
          <w:szCs w:val="18"/>
        </w:rPr>
        <w:t xml:space="preserve"> szkoły</w:t>
      </w:r>
      <w:r w:rsidRPr="00A76F18">
        <w:rPr>
          <w:rFonts w:ascii="Calibri" w:hAnsi="Calibri" w:cs="Calibri"/>
          <w:sz w:val="18"/>
          <w:szCs w:val="18"/>
        </w:rPr>
        <w:t>)</w:t>
      </w:r>
    </w:p>
    <w:p w14:paraId="58004C80" w14:textId="77777777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1E12FD09" w14:textId="26FD639E" w:rsidR="00A76F18" w:rsidRPr="00A76F18" w:rsidRDefault="00A76F18" w:rsidP="00A90725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14:paraId="12C882CA" w14:textId="77777777" w:rsidR="00E17EFA" w:rsidRPr="00A76F18" w:rsidRDefault="00E17EFA" w:rsidP="00E17EFA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4"/>
          <w:szCs w:val="24"/>
        </w:rPr>
      </w:pPr>
    </w:p>
    <w:p w14:paraId="5572B8CF" w14:textId="77777777" w:rsidR="00A76F18" w:rsidRPr="00A76F18" w:rsidRDefault="00A76F18" w:rsidP="00A76F18">
      <w:pPr>
        <w:tabs>
          <w:tab w:val="left" w:pos="1050"/>
        </w:tabs>
        <w:spacing w:after="60"/>
        <w:ind w:right="-285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 xml:space="preserve">Zaświadczenie wystawia się na potrzeby uczestnictwa w projekcie </w:t>
      </w:r>
      <w:r w:rsidRPr="00A76F18">
        <w:rPr>
          <w:rFonts w:ascii="Calibri" w:hAnsi="Calibri" w:cs="Calibri"/>
          <w:sz w:val="24"/>
          <w:szCs w:val="24"/>
        </w:rPr>
        <w:t>„Aktywne, zintegrowane społeczeństwo – kompleksowe działania na rzecz wzmocnienia procesu sprawiedliwej transformacji w mieście Żory.”</w:t>
      </w:r>
    </w:p>
    <w:p w14:paraId="2D28B398" w14:textId="77777777" w:rsidR="00A76F18" w:rsidRPr="00A76F18" w:rsidRDefault="00A76F18" w:rsidP="00A76F18">
      <w:pPr>
        <w:tabs>
          <w:tab w:val="left" w:pos="1050"/>
        </w:tabs>
        <w:spacing w:after="60"/>
        <w:ind w:right="-285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Nr projektu: FESL.10.24-IŻ.01-068G/23</w:t>
      </w:r>
    </w:p>
    <w:p w14:paraId="304105FD" w14:textId="0D7E9242" w:rsidR="00A76F18" w:rsidRPr="00A76F18" w:rsidRDefault="00A76F18" w:rsidP="00A76F18">
      <w:pPr>
        <w:tabs>
          <w:tab w:val="left" w:pos="1050"/>
        </w:tabs>
        <w:spacing w:after="60"/>
        <w:ind w:right="-285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Projekt realizowany jest w ramach Priorytetu: FESL.10.00 - Fundusze Europejskie na transformację, dla Działania: FESL.10.24 – Włączenie społeczne – wzmocnienie procesu sprawiedliwej transformacji realizowany jest w Gminie Miejskiej Żory przez Żorskie Centrum Organizacji Pozarządowych.</w:t>
      </w:r>
    </w:p>
    <w:p w14:paraId="179B8EAA" w14:textId="77777777" w:rsidR="00A76F18" w:rsidRDefault="00A76F18" w:rsidP="00E17EFA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</w:p>
    <w:p w14:paraId="1FA3CE38" w14:textId="77777777" w:rsidR="00A76F18" w:rsidRDefault="00A76F18" w:rsidP="00E17EFA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</w:p>
    <w:p w14:paraId="74E2AEBE" w14:textId="77777777" w:rsidR="00A76F18" w:rsidRDefault="00A76F18" w:rsidP="00E17EFA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</w:p>
    <w:p w14:paraId="12C3DEDF" w14:textId="77777777" w:rsidR="00A76F18" w:rsidRDefault="00A76F18" w:rsidP="00E17EFA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</w:p>
    <w:p w14:paraId="314E478A" w14:textId="3756A9FB" w:rsidR="00E17EFA" w:rsidRPr="00A76F18" w:rsidRDefault="00E17EFA" w:rsidP="00E17EFA">
      <w:pPr>
        <w:tabs>
          <w:tab w:val="left" w:pos="1050"/>
        </w:tabs>
        <w:spacing w:after="60"/>
        <w:ind w:right="-285"/>
        <w:jc w:val="right"/>
        <w:rPr>
          <w:rFonts w:ascii="Calibri" w:hAnsi="Calibri" w:cs="Calibri"/>
          <w:sz w:val="24"/>
          <w:szCs w:val="24"/>
        </w:rPr>
      </w:pPr>
      <w:r w:rsidRPr="00A76F18">
        <w:rPr>
          <w:rFonts w:ascii="Calibri" w:hAnsi="Calibri" w:cs="Calibri"/>
          <w:sz w:val="24"/>
          <w:szCs w:val="24"/>
        </w:rPr>
        <w:t>………………………………..……….........................................</w:t>
      </w:r>
    </w:p>
    <w:p w14:paraId="231B4FE7" w14:textId="77777777" w:rsidR="00E17EFA" w:rsidRPr="00A76F18" w:rsidRDefault="00E17EFA" w:rsidP="00E17EFA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18"/>
          <w:szCs w:val="18"/>
        </w:rPr>
      </w:pP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Pr="00A76F18">
        <w:rPr>
          <w:rFonts w:ascii="Calibri" w:hAnsi="Calibri" w:cs="Calibri"/>
          <w:sz w:val="24"/>
          <w:szCs w:val="24"/>
        </w:rPr>
        <w:tab/>
      </w:r>
      <w:r w:rsidR="00681501" w:rsidRPr="00A76F18">
        <w:rPr>
          <w:rFonts w:ascii="Calibri" w:hAnsi="Calibri" w:cs="Calibri"/>
          <w:sz w:val="24"/>
          <w:szCs w:val="24"/>
        </w:rPr>
        <w:tab/>
      </w:r>
      <w:r w:rsidR="00681501" w:rsidRPr="00A76F18">
        <w:rPr>
          <w:rFonts w:ascii="Calibri" w:hAnsi="Calibri" w:cs="Calibri"/>
          <w:sz w:val="18"/>
          <w:szCs w:val="18"/>
        </w:rPr>
        <w:t>p</w:t>
      </w:r>
      <w:r w:rsidRPr="00A76F18">
        <w:rPr>
          <w:rFonts w:ascii="Calibri" w:hAnsi="Calibri" w:cs="Calibri"/>
          <w:sz w:val="18"/>
          <w:szCs w:val="18"/>
        </w:rPr>
        <w:t>odpis pracodawcy lub osoby upoważnione</w:t>
      </w:r>
      <w:r w:rsidR="00154F6F" w:rsidRPr="00A76F18">
        <w:rPr>
          <w:rFonts w:ascii="Calibri" w:hAnsi="Calibri" w:cs="Calibri"/>
          <w:sz w:val="18"/>
          <w:szCs w:val="18"/>
        </w:rPr>
        <w:t>j</w:t>
      </w:r>
    </w:p>
    <w:p w14:paraId="73BC1D83" w14:textId="498F9A5E" w:rsidR="00E17EFA" w:rsidRPr="00A76F18" w:rsidRDefault="00E17EFA" w:rsidP="00E17EFA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18"/>
          <w:szCs w:val="18"/>
        </w:rPr>
      </w:pPr>
    </w:p>
    <w:p w14:paraId="0AD0972D" w14:textId="35518D1D" w:rsidR="00A76F18" w:rsidRPr="00A76F18" w:rsidRDefault="00A76F18" w:rsidP="00E17EFA">
      <w:pPr>
        <w:tabs>
          <w:tab w:val="left" w:pos="1050"/>
        </w:tabs>
        <w:spacing w:after="60"/>
        <w:ind w:right="-285"/>
        <w:jc w:val="both"/>
        <w:rPr>
          <w:rFonts w:ascii="Calibri" w:hAnsi="Calibri" w:cs="Calibri"/>
          <w:sz w:val="22"/>
          <w:szCs w:val="22"/>
        </w:rPr>
      </w:pPr>
    </w:p>
    <w:sectPr w:rsidR="00A76F18" w:rsidRPr="00A76F18" w:rsidSect="00C740A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806" w:right="1134" w:bottom="1276" w:left="1134" w:header="397" w:footer="38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345D7" w14:textId="77777777" w:rsidR="00A6482B" w:rsidRDefault="00A6482B">
      <w:r>
        <w:separator/>
      </w:r>
    </w:p>
  </w:endnote>
  <w:endnote w:type="continuationSeparator" w:id="0">
    <w:p w14:paraId="4BC26360" w14:textId="77777777" w:rsidR="00A6482B" w:rsidRDefault="00A6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4317" w14:textId="77777777" w:rsidR="00A90725" w:rsidRDefault="00A90725" w:rsidP="004C64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1F92B7" w14:textId="77777777" w:rsidR="00A90725" w:rsidRDefault="00A90725" w:rsidP="0073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992F" w14:textId="5BA33873" w:rsidR="00A90725" w:rsidRPr="00717920" w:rsidRDefault="004C096A" w:rsidP="00F26959">
    <w:pPr>
      <w:tabs>
        <w:tab w:val="left" w:pos="900"/>
      </w:tabs>
      <w:ind w:left="567"/>
      <w:jc w:val="center"/>
      <w:rPr>
        <w:rFonts w:ascii="Georgia" w:hAnsi="Georgia" w:cs="Georgia"/>
        <w:color w:val="FF0000"/>
        <w:sz w:val="16"/>
        <w:szCs w:val="16"/>
        <w:lang w:eastAsia="pl-PL"/>
      </w:rPr>
    </w:pPr>
    <w:r w:rsidRPr="00717920">
      <w:rPr>
        <w:noProof/>
        <w:sz w:val="24"/>
        <w:lang w:val="x-non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5B96C8" wp14:editId="66E433C7">
              <wp:simplePos x="0" y="0"/>
              <wp:positionH relativeFrom="column">
                <wp:posOffset>205740</wp:posOffset>
              </wp:positionH>
              <wp:positionV relativeFrom="paragraph">
                <wp:posOffset>91440</wp:posOffset>
              </wp:positionV>
              <wp:extent cx="5633085" cy="17780"/>
              <wp:effectExtent l="0" t="0" r="0" b="0"/>
              <wp:wrapNone/>
              <wp:docPr id="119986920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3085" cy="1778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539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6.2pt;margin-top:7.2pt;width:443.55pt;height:1.4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" strokeweight=".26mm">
              <v:stroke joinstyle="miter" endcap="square"/>
            </v:shape>
          </w:pict>
        </mc:Fallback>
      </mc:AlternateContent>
    </w:r>
  </w:p>
  <w:p w14:paraId="26EB8EF8" w14:textId="77777777" w:rsidR="00A90725" w:rsidRPr="00717920" w:rsidRDefault="00A90725" w:rsidP="00F26959">
    <w:pPr>
      <w:tabs>
        <w:tab w:val="left" w:pos="900"/>
      </w:tabs>
      <w:ind w:left="567"/>
      <w:jc w:val="center"/>
      <w:rPr>
        <w:rFonts w:ascii="Century Gothic" w:hAnsi="Century Gothic" w:cs="Century Gothic"/>
        <w:b/>
        <w:color w:val="FF0000"/>
        <w:sz w:val="2"/>
        <w:szCs w:val="16"/>
        <w:lang w:eastAsia="pl-PL"/>
      </w:rPr>
    </w:pPr>
  </w:p>
  <w:p w14:paraId="35D89357" w14:textId="77777777" w:rsidR="00A90725" w:rsidRPr="00F26959" w:rsidRDefault="00A90725" w:rsidP="00F26959">
    <w:pPr>
      <w:pStyle w:val="Stopka"/>
      <w:jc w:val="center"/>
      <w:rPr>
        <w:rFonts w:ascii="Calibri" w:hAnsi="Calibri" w:cs="Calibri"/>
      </w:rPr>
    </w:pPr>
    <w:r w:rsidRPr="00F26959">
      <w:rPr>
        <w:rFonts w:ascii="Calibri" w:hAnsi="Calibri" w:cs="Calibri"/>
        <w:bCs/>
      </w:rPr>
      <w:t xml:space="preserve">Projekt </w:t>
    </w:r>
    <w:r w:rsidRPr="00F26959">
      <w:rPr>
        <w:rFonts w:ascii="Calibri" w:eastAsia="Calibri" w:hAnsi="Calibri" w:cs="Calibri"/>
        <w:lang w:eastAsia="en-US"/>
      </w:rPr>
      <w:t>„</w:t>
    </w:r>
    <w:proofErr w:type="spellStart"/>
    <w:r w:rsidRPr="00F26959">
      <w:rPr>
        <w:rFonts w:ascii="Calibri" w:eastAsia="Calibri" w:hAnsi="Calibri" w:cs="Calibri"/>
        <w:lang w:eastAsia="en-US"/>
      </w:rPr>
      <w:t>Ryduł</w:t>
    </w:r>
    <w:proofErr w:type="spellEnd"/>
    <w:r w:rsidRPr="00F26959">
      <w:rPr>
        <w:rFonts w:ascii="Calibri" w:eastAsia="Calibri" w:hAnsi="Calibri" w:cs="Calibri"/>
        <w:lang w:eastAsia="en-US"/>
      </w:rPr>
      <w:t xml:space="preserve">-to-WY to MY – społeczna transformacja”, </w:t>
    </w:r>
    <w:r w:rsidRPr="00F26959">
      <w:rPr>
        <w:rFonts w:ascii="Calibri" w:hAnsi="Calibri" w:cs="Calibri"/>
      </w:rPr>
      <w:t xml:space="preserve">realizowany w ramach Funduszy Europejskich dla Śląskiego </w:t>
    </w:r>
    <w:r w:rsidRPr="00F26959">
      <w:rPr>
        <w:rFonts w:ascii="Calibri" w:hAnsi="Calibri" w:cs="Calibri"/>
      </w:rPr>
      <w:br/>
      <w:t>2021-2027 (Fundusz na rzecz Sprawiedliwej Transformacji), dla Priorytetu: FESL.10.00- Fundusze Europejskie na transformację, dla Działania: FESL.10.24- Włączenie społeczne – wzmocnienie procesu sprawiedliwej transformacji.</w:t>
    </w:r>
  </w:p>
  <w:p w14:paraId="509942E0" w14:textId="77777777" w:rsidR="00A90725" w:rsidRPr="00B535ED" w:rsidRDefault="00A90725" w:rsidP="00C14D32">
    <w:pPr>
      <w:tabs>
        <w:tab w:val="center" w:pos="4536"/>
        <w:tab w:val="right" w:pos="9072"/>
      </w:tabs>
      <w:jc w:val="center"/>
      <w:rPr>
        <w:sz w:val="18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D3D87" w14:textId="77777777" w:rsidR="00A90725" w:rsidRPr="0061206D" w:rsidRDefault="00A90725" w:rsidP="00E23523">
    <w:pPr>
      <w:tabs>
        <w:tab w:val="center" w:pos="4536"/>
        <w:tab w:val="right" w:pos="9072"/>
      </w:tabs>
      <w:jc w:val="center"/>
      <w:rPr>
        <w:rFonts w:ascii="Calibri" w:hAnsi="Calibri"/>
        <w:b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ADBD9" w14:textId="77777777" w:rsidR="00A6482B" w:rsidRDefault="00A6482B">
      <w:r>
        <w:separator/>
      </w:r>
    </w:p>
  </w:footnote>
  <w:footnote w:type="continuationSeparator" w:id="0">
    <w:p w14:paraId="7C546EE2" w14:textId="77777777" w:rsidR="00A6482B" w:rsidRDefault="00A6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96CB" w14:textId="77777777" w:rsidR="00A90725" w:rsidRPr="0026274E" w:rsidRDefault="00A90725" w:rsidP="00311A6B">
    <w:pPr>
      <w:pStyle w:val="Nagwek3"/>
      <w:jc w:val="right"/>
      <w:rPr>
        <w:b/>
        <w:bCs/>
        <w:sz w:val="18"/>
        <w:szCs w:val="32"/>
      </w:rPr>
    </w:pPr>
  </w:p>
  <w:p w14:paraId="36F3E8FA" w14:textId="430C88FD" w:rsidR="00A90725" w:rsidRPr="00311A6B" w:rsidRDefault="004C096A" w:rsidP="00C14D32">
    <w:pPr>
      <w:pStyle w:val="Nagwek"/>
      <w:jc w:val="right"/>
    </w:pPr>
    <w:r>
      <w:rPr>
        <w:noProof/>
      </w:rPr>
      <w:drawing>
        <wp:inline distT="0" distB="0" distL="0" distR="0" wp14:anchorId="279AEBFA" wp14:editId="6462F2E1">
          <wp:extent cx="6400800" cy="876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636E" w14:textId="4CC3D56C" w:rsidR="00A90725" w:rsidRPr="001A4593" w:rsidRDefault="004C096A" w:rsidP="00520943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02B52C" wp14:editId="22345594">
          <wp:simplePos x="0" y="0"/>
          <wp:positionH relativeFrom="column">
            <wp:posOffset>622935</wp:posOffset>
          </wp:positionH>
          <wp:positionV relativeFrom="paragraph">
            <wp:posOffset>24130</wp:posOffset>
          </wp:positionV>
          <wp:extent cx="4705350" cy="647700"/>
          <wp:effectExtent l="0" t="0" r="0" b="0"/>
          <wp:wrapTopAndBottom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811"/>
    <w:multiLevelType w:val="hybridMultilevel"/>
    <w:tmpl w:val="5868F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020B5"/>
    <w:multiLevelType w:val="hybridMultilevel"/>
    <w:tmpl w:val="CD3AA508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074"/>
    <w:multiLevelType w:val="hybridMultilevel"/>
    <w:tmpl w:val="F5AECDE6"/>
    <w:lvl w:ilvl="0" w:tplc="04150017">
      <w:start w:val="1"/>
      <w:numFmt w:val="lowerLetter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170C52DA"/>
    <w:multiLevelType w:val="hybridMultilevel"/>
    <w:tmpl w:val="D12C294A"/>
    <w:lvl w:ilvl="0" w:tplc="B4BAF4C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5170"/>
    <w:multiLevelType w:val="hybridMultilevel"/>
    <w:tmpl w:val="0D1E7676"/>
    <w:lvl w:ilvl="0" w:tplc="04150017">
      <w:start w:val="1"/>
      <w:numFmt w:val="lowerLetter"/>
      <w:lvlText w:val="%1)"/>
      <w:lvlJc w:val="left"/>
      <w:pPr>
        <w:ind w:left="76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B35C4F"/>
    <w:multiLevelType w:val="hybridMultilevel"/>
    <w:tmpl w:val="145EB50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453B"/>
    <w:multiLevelType w:val="hybridMultilevel"/>
    <w:tmpl w:val="7D767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51D8"/>
    <w:multiLevelType w:val="hybridMultilevel"/>
    <w:tmpl w:val="31EC95E6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B77E5"/>
    <w:multiLevelType w:val="hybridMultilevel"/>
    <w:tmpl w:val="E154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C12DC"/>
    <w:multiLevelType w:val="hybridMultilevel"/>
    <w:tmpl w:val="7D767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A132F"/>
    <w:multiLevelType w:val="hybridMultilevel"/>
    <w:tmpl w:val="1E3A071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91525"/>
    <w:multiLevelType w:val="hybridMultilevel"/>
    <w:tmpl w:val="BBA8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0275"/>
    <w:multiLevelType w:val="hybridMultilevel"/>
    <w:tmpl w:val="C9DCA3CA"/>
    <w:lvl w:ilvl="0" w:tplc="0F00E4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F4C05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F6665"/>
    <w:multiLevelType w:val="hybridMultilevel"/>
    <w:tmpl w:val="BF989A0A"/>
    <w:lvl w:ilvl="0" w:tplc="CDBC2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76216">
    <w:abstractNumId w:val="12"/>
  </w:num>
  <w:num w:numId="2" w16cid:durableId="2141026478">
    <w:abstractNumId w:val="2"/>
  </w:num>
  <w:num w:numId="3" w16cid:durableId="101922533">
    <w:abstractNumId w:val="0"/>
  </w:num>
  <w:num w:numId="4" w16cid:durableId="854920727">
    <w:abstractNumId w:val="13"/>
  </w:num>
  <w:num w:numId="5" w16cid:durableId="675887331">
    <w:abstractNumId w:val="3"/>
  </w:num>
  <w:num w:numId="6" w16cid:durableId="688264279">
    <w:abstractNumId w:val="9"/>
  </w:num>
  <w:num w:numId="7" w16cid:durableId="347566385">
    <w:abstractNumId w:val="5"/>
  </w:num>
  <w:num w:numId="8" w16cid:durableId="668220098">
    <w:abstractNumId w:val="7"/>
  </w:num>
  <w:num w:numId="9" w16cid:durableId="1713193674">
    <w:abstractNumId w:val="6"/>
  </w:num>
  <w:num w:numId="10" w16cid:durableId="285166504">
    <w:abstractNumId w:val="4"/>
  </w:num>
  <w:num w:numId="11" w16cid:durableId="696082614">
    <w:abstractNumId w:val="11"/>
  </w:num>
  <w:num w:numId="12" w16cid:durableId="1733698793">
    <w:abstractNumId w:val="1"/>
  </w:num>
  <w:num w:numId="13" w16cid:durableId="820658084">
    <w:abstractNumId w:val="10"/>
  </w:num>
  <w:num w:numId="14" w16cid:durableId="82393861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AD"/>
    <w:rsid w:val="00000554"/>
    <w:rsid w:val="000020EF"/>
    <w:rsid w:val="0000236F"/>
    <w:rsid w:val="0000613F"/>
    <w:rsid w:val="000079A8"/>
    <w:rsid w:val="00011F67"/>
    <w:rsid w:val="00012C5F"/>
    <w:rsid w:val="0001469E"/>
    <w:rsid w:val="000158BC"/>
    <w:rsid w:val="00017D30"/>
    <w:rsid w:val="00020DF2"/>
    <w:rsid w:val="00022008"/>
    <w:rsid w:val="00022723"/>
    <w:rsid w:val="000277B2"/>
    <w:rsid w:val="00032B55"/>
    <w:rsid w:val="000358B7"/>
    <w:rsid w:val="0003694F"/>
    <w:rsid w:val="00037DC7"/>
    <w:rsid w:val="000403ED"/>
    <w:rsid w:val="00040CAF"/>
    <w:rsid w:val="00042E64"/>
    <w:rsid w:val="00043184"/>
    <w:rsid w:val="00043F1F"/>
    <w:rsid w:val="0004500C"/>
    <w:rsid w:val="00046591"/>
    <w:rsid w:val="00046843"/>
    <w:rsid w:val="000476A7"/>
    <w:rsid w:val="000476B9"/>
    <w:rsid w:val="00047761"/>
    <w:rsid w:val="00052704"/>
    <w:rsid w:val="00053F08"/>
    <w:rsid w:val="0005568D"/>
    <w:rsid w:val="000573CC"/>
    <w:rsid w:val="00062137"/>
    <w:rsid w:val="000621A0"/>
    <w:rsid w:val="0006355C"/>
    <w:rsid w:val="00063819"/>
    <w:rsid w:val="00065065"/>
    <w:rsid w:val="00066711"/>
    <w:rsid w:val="00066A76"/>
    <w:rsid w:val="00066CE3"/>
    <w:rsid w:val="00070821"/>
    <w:rsid w:val="000738F8"/>
    <w:rsid w:val="00074028"/>
    <w:rsid w:val="00074578"/>
    <w:rsid w:val="000750AB"/>
    <w:rsid w:val="00075414"/>
    <w:rsid w:val="00075E5A"/>
    <w:rsid w:val="0007780D"/>
    <w:rsid w:val="00077824"/>
    <w:rsid w:val="00080136"/>
    <w:rsid w:val="000804D0"/>
    <w:rsid w:val="0008054A"/>
    <w:rsid w:val="000816C6"/>
    <w:rsid w:val="00082893"/>
    <w:rsid w:val="000845FB"/>
    <w:rsid w:val="000906CB"/>
    <w:rsid w:val="00092F07"/>
    <w:rsid w:val="00093F18"/>
    <w:rsid w:val="00097EB1"/>
    <w:rsid w:val="000A2739"/>
    <w:rsid w:val="000A545E"/>
    <w:rsid w:val="000A64CD"/>
    <w:rsid w:val="000A71EF"/>
    <w:rsid w:val="000A77E3"/>
    <w:rsid w:val="000B1D76"/>
    <w:rsid w:val="000B3070"/>
    <w:rsid w:val="000B5F76"/>
    <w:rsid w:val="000B6491"/>
    <w:rsid w:val="000B7785"/>
    <w:rsid w:val="000B7D27"/>
    <w:rsid w:val="000C2F7A"/>
    <w:rsid w:val="000C4C8E"/>
    <w:rsid w:val="000D067C"/>
    <w:rsid w:val="000D135E"/>
    <w:rsid w:val="000D2041"/>
    <w:rsid w:val="000D23B6"/>
    <w:rsid w:val="000D4312"/>
    <w:rsid w:val="000D55F1"/>
    <w:rsid w:val="000E0F9D"/>
    <w:rsid w:val="000E2112"/>
    <w:rsid w:val="000E2F79"/>
    <w:rsid w:val="000E3214"/>
    <w:rsid w:val="000E6116"/>
    <w:rsid w:val="000F16C1"/>
    <w:rsid w:val="000F4368"/>
    <w:rsid w:val="000F71B2"/>
    <w:rsid w:val="001001E4"/>
    <w:rsid w:val="001014C3"/>
    <w:rsid w:val="00104EB4"/>
    <w:rsid w:val="001059E0"/>
    <w:rsid w:val="00105DE8"/>
    <w:rsid w:val="001106B9"/>
    <w:rsid w:val="00110F7F"/>
    <w:rsid w:val="001136A9"/>
    <w:rsid w:val="00113F97"/>
    <w:rsid w:val="00113FA3"/>
    <w:rsid w:val="00115826"/>
    <w:rsid w:val="00115AD4"/>
    <w:rsid w:val="0012188E"/>
    <w:rsid w:val="0012248C"/>
    <w:rsid w:val="00122AC7"/>
    <w:rsid w:val="00125F89"/>
    <w:rsid w:val="001273C6"/>
    <w:rsid w:val="00130F56"/>
    <w:rsid w:val="00131B55"/>
    <w:rsid w:val="00132104"/>
    <w:rsid w:val="001333F6"/>
    <w:rsid w:val="00135F6E"/>
    <w:rsid w:val="001411FB"/>
    <w:rsid w:val="001502DB"/>
    <w:rsid w:val="001509EF"/>
    <w:rsid w:val="00152B7E"/>
    <w:rsid w:val="00153927"/>
    <w:rsid w:val="00154F6F"/>
    <w:rsid w:val="00155B21"/>
    <w:rsid w:val="001566D6"/>
    <w:rsid w:val="001601E0"/>
    <w:rsid w:val="001602CD"/>
    <w:rsid w:val="00161B50"/>
    <w:rsid w:val="0016229B"/>
    <w:rsid w:val="001649A9"/>
    <w:rsid w:val="00165E2D"/>
    <w:rsid w:val="00171FB2"/>
    <w:rsid w:val="0017224B"/>
    <w:rsid w:val="00173615"/>
    <w:rsid w:val="00173817"/>
    <w:rsid w:val="00174588"/>
    <w:rsid w:val="00175B9C"/>
    <w:rsid w:val="001764D4"/>
    <w:rsid w:val="00176EC5"/>
    <w:rsid w:val="00180514"/>
    <w:rsid w:val="00181AEE"/>
    <w:rsid w:val="00181F84"/>
    <w:rsid w:val="00182427"/>
    <w:rsid w:val="00183420"/>
    <w:rsid w:val="00185E15"/>
    <w:rsid w:val="00186223"/>
    <w:rsid w:val="00187D43"/>
    <w:rsid w:val="001900A8"/>
    <w:rsid w:val="00193184"/>
    <w:rsid w:val="00193200"/>
    <w:rsid w:val="0019493C"/>
    <w:rsid w:val="001970A7"/>
    <w:rsid w:val="00197344"/>
    <w:rsid w:val="001A0169"/>
    <w:rsid w:val="001A1C13"/>
    <w:rsid w:val="001A4593"/>
    <w:rsid w:val="001A7A8E"/>
    <w:rsid w:val="001B02D8"/>
    <w:rsid w:val="001B0AE6"/>
    <w:rsid w:val="001B3F8E"/>
    <w:rsid w:val="001B4B6B"/>
    <w:rsid w:val="001B54B5"/>
    <w:rsid w:val="001B7645"/>
    <w:rsid w:val="001C0388"/>
    <w:rsid w:val="001C378D"/>
    <w:rsid w:val="001C6C8D"/>
    <w:rsid w:val="001C7D8C"/>
    <w:rsid w:val="001C7FE6"/>
    <w:rsid w:val="001D152D"/>
    <w:rsid w:val="001D38B1"/>
    <w:rsid w:val="001D69A9"/>
    <w:rsid w:val="001E04A8"/>
    <w:rsid w:val="001E1C59"/>
    <w:rsid w:val="001E34FC"/>
    <w:rsid w:val="001E3A1F"/>
    <w:rsid w:val="001E3CD4"/>
    <w:rsid w:val="001F50B9"/>
    <w:rsid w:val="001F56D0"/>
    <w:rsid w:val="001F5C40"/>
    <w:rsid w:val="00200721"/>
    <w:rsid w:val="002069AA"/>
    <w:rsid w:val="00206A5A"/>
    <w:rsid w:val="00206C15"/>
    <w:rsid w:val="00207982"/>
    <w:rsid w:val="0021057F"/>
    <w:rsid w:val="00214DFF"/>
    <w:rsid w:val="00217EB0"/>
    <w:rsid w:val="00220295"/>
    <w:rsid w:val="002211CE"/>
    <w:rsid w:val="00221E73"/>
    <w:rsid w:val="00222234"/>
    <w:rsid w:val="002230B4"/>
    <w:rsid w:val="002237AB"/>
    <w:rsid w:val="00223E87"/>
    <w:rsid w:val="0022471B"/>
    <w:rsid w:val="0022683C"/>
    <w:rsid w:val="00226B00"/>
    <w:rsid w:val="00226FEA"/>
    <w:rsid w:val="0023283C"/>
    <w:rsid w:val="0023287D"/>
    <w:rsid w:val="00232B81"/>
    <w:rsid w:val="002335A1"/>
    <w:rsid w:val="00235645"/>
    <w:rsid w:val="00237C27"/>
    <w:rsid w:val="00240CAC"/>
    <w:rsid w:val="002424FB"/>
    <w:rsid w:val="00244B68"/>
    <w:rsid w:val="00245DBB"/>
    <w:rsid w:val="00245F73"/>
    <w:rsid w:val="00246BB5"/>
    <w:rsid w:val="0024712F"/>
    <w:rsid w:val="0025541C"/>
    <w:rsid w:val="00256E1C"/>
    <w:rsid w:val="0026031C"/>
    <w:rsid w:val="00260C34"/>
    <w:rsid w:val="00262588"/>
    <w:rsid w:val="0026274E"/>
    <w:rsid w:val="002627CF"/>
    <w:rsid w:val="00262D0C"/>
    <w:rsid w:val="00262E8E"/>
    <w:rsid w:val="00264FDD"/>
    <w:rsid w:val="0026512F"/>
    <w:rsid w:val="002660C0"/>
    <w:rsid w:val="00272032"/>
    <w:rsid w:val="002740C6"/>
    <w:rsid w:val="00274231"/>
    <w:rsid w:val="00274FE0"/>
    <w:rsid w:val="002754A5"/>
    <w:rsid w:val="00277F8F"/>
    <w:rsid w:val="00280C97"/>
    <w:rsid w:val="00283537"/>
    <w:rsid w:val="00287B6C"/>
    <w:rsid w:val="00290363"/>
    <w:rsid w:val="00290688"/>
    <w:rsid w:val="002910AB"/>
    <w:rsid w:val="00291439"/>
    <w:rsid w:val="00292B3A"/>
    <w:rsid w:val="002937A4"/>
    <w:rsid w:val="00295691"/>
    <w:rsid w:val="00297A07"/>
    <w:rsid w:val="002A04FE"/>
    <w:rsid w:val="002A5853"/>
    <w:rsid w:val="002A68A2"/>
    <w:rsid w:val="002A6B60"/>
    <w:rsid w:val="002A6F2D"/>
    <w:rsid w:val="002B1358"/>
    <w:rsid w:val="002B145D"/>
    <w:rsid w:val="002B1570"/>
    <w:rsid w:val="002B5306"/>
    <w:rsid w:val="002B54B6"/>
    <w:rsid w:val="002B6379"/>
    <w:rsid w:val="002B63B9"/>
    <w:rsid w:val="002B7586"/>
    <w:rsid w:val="002C0C51"/>
    <w:rsid w:val="002C197D"/>
    <w:rsid w:val="002C437B"/>
    <w:rsid w:val="002C4569"/>
    <w:rsid w:val="002C4C12"/>
    <w:rsid w:val="002C50CD"/>
    <w:rsid w:val="002C5C58"/>
    <w:rsid w:val="002C6D5B"/>
    <w:rsid w:val="002C7E83"/>
    <w:rsid w:val="002D3B86"/>
    <w:rsid w:val="002D531F"/>
    <w:rsid w:val="002D5899"/>
    <w:rsid w:val="002D5A51"/>
    <w:rsid w:val="002D641F"/>
    <w:rsid w:val="002E5DCF"/>
    <w:rsid w:val="002E6769"/>
    <w:rsid w:val="002F1899"/>
    <w:rsid w:val="002F1D68"/>
    <w:rsid w:val="002F37BC"/>
    <w:rsid w:val="002F4236"/>
    <w:rsid w:val="002F43FA"/>
    <w:rsid w:val="002F4503"/>
    <w:rsid w:val="002F4528"/>
    <w:rsid w:val="002F5309"/>
    <w:rsid w:val="002F67DE"/>
    <w:rsid w:val="00300682"/>
    <w:rsid w:val="00302115"/>
    <w:rsid w:val="00302845"/>
    <w:rsid w:val="003035E4"/>
    <w:rsid w:val="00310559"/>
    <w:rsid w:val="00311A6B"/>
    <w:rsid w:val="003128C9"/>
    <w:rsid w:val="00312DF2"/>
    <w:rsid w:val="003148D0"/>
    <w:rsid w:val="00315617"/>
    <w:rsid w:val="0031700D"/>
    <w:rsid w:val="003179E6"/>
    <w:rsid w:val="00320BDC"/>
    <w:rsid w:val="003210BE"/>
    <w:rsid w:val="00322B25"/>
    <w:rsid w:val="00330FB4"/>
    <w:rsid w:val="003317E0"/>
    <w:rsid w:val="003317F9"/>
    <w:rsid w:val="00332078"/>
    <w:rsid w:val="00332847"/>
    <w:rsid w:val="003328AD"/>
    <w:rsid w:val="00332995"/>
    <w:rsid w:val="00332F15"/>
    <w:rsid w:val="003359E2"/>
    <w:rsid w:val="00335BBF"/>
    <w:rsid w:val="00335BF7"/>
    <w:rsid w:val="003373D2"/>
    <w:rsid w:val="003374EE"/>
    <w:rsid w:val="003375A1"/>
    <w:rsid w:val="00341245"/>
    <w:rsid w:val="003422A5"/>
    <w:rsid w:val="00346340"/>
    <w:rsid w:val="00351327"/>
    <w:rsid w:val="00352645"/>
    <w:rsid w:val="00352F7B"/>
    <w:rsid w:val="00353E36"/>
    <w:rsid w:val="00354FBC"/>
    <w:rsid w:val="003569C2"/>
    <w:rsid w:val="00356A4D"/>
    <w:rsid w:val="00356E64"/>
    <w:rsid w:val="00360519"/>
    <w:rsid w:val="00361191"/>
    <w:rsid w:val="00362D65"/>
    <w:rsid w:val="00362FE5"/>
    <w:rsid w:val="00364923"/>
    <w:rsid w:val="003649B4"/>
    <w:rsid w:val="00365183"/>
    <w:rsid w:val="003655D0"/>
    <w:rsid w:val="00366993"/>
    <w:rsid w:val="00366E3C"/>
    <w:rsid w:val="00370424"/>
    <w:rsid w:val="00370986"/>
    <w:rsid w:val="0037108F"/>
    <w:rsid w:val="00371F1D"/>
    <w:rsid w:val="00372F8D"/>
    <w:rsid w:val="0037413B"/>
    <w:rsid w:val="0037464D"/>
    <w:rsid w:val="00375E5A"/>
    <w:rsid w:val="00376025"/>
    <w:rsid w:val="00376D44"/>
    <w:rsid w:val="0037761C"/>
    <w:rsid w:val="0037777C"/>
    <w:rsid w:val="003802BC"/>
    <w:rsid w:val="003802F0"/>
    <w:rsid w:val="00380D8D"/>
    <w:rsid w:val="00381597"/>
    <w:rsid w:val="00383903"/>
    <w:rsid w:val="00384CC4"/>
    <w:rsid w:val="003859D8"/>
    <w:rsid w:val="00387DB3"/>
    <w:rsid w:val="00390EF2"/>
    <w:rsid w:val="003936F3"/>
    <w:rsid w:val="00393C63"/>
    <w:rsid w:val="00393F61"/>
    <w:rsid w:val="00394032"/>
    <w:rsid w:val="00395B03"/>
    <w:rsid w:val="0039660E"/>
    <w:rsid w:val="003968E0"/>
    <w:rsid w:val="003A58C5"/>
    <w:rsid w:val="003A68BD"/>
    <w:rsid w:val="003B0120"/>
    <w:rsid w:val="003B03C1"/>
    <w:rsid w:val="003B0E0B"/>
    <w:rsid w:val="003B2666"/>
    <w:rsid w:val="003B4378"/>
    <w:rsid w:val="003B4387"/>
    <w:rsid w:val="003B44EE"/>
    <w:rsid w:val="003B5C09"/>
    <w:rsid w:val="003C0B3E"/>
    <w:rsid w:val="003C0DB7"/>
    <w:rsid w:val="003C12EF"/>
    <w:rsid w:val="003C2B11"/>
    <w:rsid w:val="003C6990"/>
    <w:rsid w:val="003D0C06"/>
    <w:rsid w:val="003D0C60"/>
    <w:rsid w:val="003D16EC"/>
    <w:rsid w:val="003D1FEE"/>
    <w:rsid w:val="003D2ED8"/>
    <w:rsid w:val="003D53EF"/>
    <w:rsid w:val="003D5767"/>
    <w:rsid w:val="003D664D"/>
    <w:rsid w:val="003D7EB8"/>
    <w:rsid w:val="003E095E"/>
    <w:rsid w:val="003E192A"/>
    <w:rsid w:val="003E3522"/>
    <w:rsid w:val="003E49B4"/>
    <w:rsid w:val="003E4F9C"/>
    <w:rsid w:val="003E5331"/>
    <w:rsid w:val="003F14C0"/>
    <w:rsid w:val="003F1608"/>
    <w:rsid w:val="003F1F5F"/>
    <w:rsid w:val="0040072B"/>
    <w:rsid w:val="00400925"/>
    <w:rsid w:val="00400A0B"/>
    <w:rsid w:val="00400A63"/>
    <w:rsid w:val="004021D5"/>
    <w:rsid w:val="004023D6"/>
    <w:rsid w:val="00402EFA"/>
    <w:rsid w:val="00403932"/>
    <w:rsid w:val="004061A5"/>
    <w:rsid w:val="0040665C"/>
    <w:rsid w:val="00406C6F"/>
    <w:rsid w:val="00407997"/>
    <w:rsid w:val="00407A3C"/>
    <w:rsid w:val="00411A12"/>
    <w:rsid w:val="00414487"/>
    <w:rsid w:val="00420110"/>
    <w:rsid w:val="004212F8"/>
    <w:rsid w:val="004257F5"/>
    <w:rsid w:val="004271A6"/>
    <w:rsid w:val="004301E3"/>
    <w:rsid w:val="0043272F"/>
    <w:rsid w:val="004340B6"/>
    <w:rsid w:val="00434483"/>
    <w:rsid w:val="00434E7B"/>
    <w:rsid w:val="00435764"/>
    <w:rsid w:val="004375F5"/>
    <w:rsid w:val="00437A51"/>
    <w:rsid w:val="00441CD4"/>
    <w:rsid w:val="0044239A"/>
    <w:rsid w:val="004427F5"/>
    <w:rsid w:val="0044361C"/>
    <w:rsid w:val="00444A0E"/>
    <w:rsid w:val="0044523F"/>
    <w:rsid w:val="00445531"/>
    <w:rsid w:val="0044694F"/>
    <w:rsid w:val="00447CBB"/>
    <w:rsid w:val="00447E91"/>
    <w:rsid w:val="00450DD0"/>
    <w:rsid w:val="0045109C"/>
    <w:rsid w:val="00454B3E"/>
    <w:rsid w:val="00455C0D"/>
    <w:rsid w:val="004611B7"/>
    <w:rsid w:val="0046303B"/>
    <w:rsid w:val="004634A5"/>
    <w:rsid w:val="004641E1"/>
    <w:rsid w:val="00464FA9"/>
    <w:rsid w:val="004658E5"/>
    <w:rsid w:val="004663E5"/>
    <w:rsid w:val="00466FE0"/>
    <w:rsid w:val="004701DD"/>
    <w:rsid w:val="00471963"/>
    <w:rsid w:val="00474906"/>
    <w:rsid w:val="004750E0"/>
    <w:rsid w:val="0047594C"/>
    <w:rsid w:val="004818DA"/>
    <w:rsid w:val="004828E3"/>
    <w:rsid w:val="004905A4"/>
    <w:rsid w:val="00491945"/>
    <w:rsid w:val="004923D4"/>
    <w:rsid w:val="00492C1B"/>
    <w:rsid w:val="00493A36"/>
    <w:rsid w:val="00493B66"/>
    <w:rsid w:val="0049440A"/>
    <w:rsid w:val="00494978"/>
    <w:rsid w:val="00494DAC"/>
    <w:rsid w:val="004A322D"/>
    <w:rsid w:val="004A3532"/>
    <w:rsid w:val="004A409E"/>
    <w:rsid w:val="004A5609"/>
    <w:rsid w:val="004A5A8C"/>
    <w:rsid w:val="004A6036"/>
    <w:rsid w:val="004A63B0"/>
    <w:rsid w:val="004A719E"/>
    <w:rsid w:val="004A740A"/>
    <w:rsid w:val="004A7B09"/>
    <w:rsid w:val="004B07F6"/>
    <w:rsid w:val="004B2CEA"/>
    <w:rsid w:val="004B391C"/>
    <w:rsid w:val="004B3D09"/>
    <w:rsid w:val="004B488A"/>
    <w:rsid w:val="004B5C7F"/>
    <w:rsid w:val="004B77F1"/>
    <w:rsid w:val="004B7B7A"/>
    <w:rsid w:val="004C096A"/>
    <w:rsid w:val="004C0C1E"/>
    <w:rsid w:val="004C2FAE"/>
    <w:rsid w:val="004C33C7"/>
    <w:rsid w:val="004C3C72"/>
    <w:rsid w:val="004C6467"/>
    <w:rsid w:val="004C79E0"/>
    <w:rsid w:val="004C7CF7"/>
    <w:rsid w:val="004D1716"/>
    <w:rsid w:val="004D1B99"/>
    <w:rsid w:val="004D21AB"/>
    <w:rsid w:val="004D2DD3"/>
    <w:rsid w:val="004D3322"/>
    <w:rsid w:val="004D615F"/>
    <w:rsid w:val="004D71CA"/>
    <w:rsid w:val="004D72BF"/>
    <w:rsid w:val="004D72F8"/>
    <w:rsid w:val="004E1FCB"/>
    <w:rsid w:val="004E2568"/>
    <w:rsid w:val="004E2883"/>
    <w:rsid w:val="004E3B68"/>
    <w:rsid w:val="004E3C35"/>
    <w:rsid w:val="004E4F3F"/>
    <w:rsid w:val="004E5D39"/>
    <w:rsid w:val="004E68D8"/>
    <w:rsid w:val="004E7117"/>
    <w:rsid w:val="004F0096"/>
    <w:rsid w:val="004F0228"/>
    <w:rsid w:val="004F0826"/>
    <w:rsid w:val="004F105B"/>
    <w:rsid w:val="004F16E4"/>
    <w:rsid w:val="004F2AC9"/>
    <w:rsid w:val="004F42E5"/>
    <w:rsid w:val="004F4473"/>
    <w:rsid w:val="004F56AD"/>
    <w:rsid w:val="004F75E0"/>
    <w:rsid w:val="004F7C18"/>
    <w:rsid w:val="004F7CEC"/>
    <w:rsid w:val="00500BFB"/>
    <w:rsid w:val="00503800"/>
    <w:rsid w:val="00503FF6"/>
    <w:rsid w:val="005060C9"/>
    <w:rsid w:val="005067CA"/>
    <w:rsid w:val="005073A0"/>
    <w:rsid w:val="005075F1"/>
    <w:rsid w:val="005107AE"/>
    <w:rsid w:val="005117BB"/>
    <w:rsid w:val="00511B08"/>
    <w:rsid w:val="005132A9"/>
    <w:rsid w:val="00513354"/>
    <w:rsid w:val="0051400F"/>
    <w:rsid w:val="005157D7"/>
    <w:rsid w:val="00516F94"/>
    <w:rsid w:val="00516FA6"/>
    <w:rsid w:val="00520943"/>
    <w:rsid w:val="00521144"/>
    <w:rsid w:val="005222B5"/>
    <w:rsid w:val="005304EF"/>
    <w:rsid w:val="00530854"/>
    <w:rsid w:val="0053090C"/>
    <w:rsid w:val="0053175F"/>
    <w:rsid w:val="00532062"/>
    <w:rsid w:val="00532FB4"/>
    <w:rsid w:val="005332FB"/>
    <w:rsid w:val="00534A4E"/>
    <w:rsid w:val="0053787C"/>
    <w:rsid w:val="00541576"/>
    <w:rsid w:val="00541999"/>
    <w:rsid w:val="00542BC4"/>
    <w:rsid w:val="00543EBE"/>
    <w:rsid w:val="0054451D"/>
    <w:rsid w:val="00545667"/>
    <w:rsid w:val="005502EF"/>
    <w:rsid w:val="005516FD"/>
    <w:rsid w:val="00551F5E"/>
    <w:rsid w:val="00555305"/>
    <w:rsid w:val="00560D1E"/>
    <w:rsid w:val="00564428"/>
    <w:rsid w:val="005658EF"/>
    <w:rsid w:val="00566228"/>
    <w:rsid w:val="00566F10"/>
    <w:rsid w:val="00571445"/>
    <w:rsid w:val="005742AD"/>
    <w:rsid w:val="005750DD"/>
    <w:rsid w:val="005759A5"/>
    <w:rsid w:val="00575E2E"/>
    <w:rsid w:val="005761E7"/>
    <w:rsid w:val="00576A68"/>
    <w:rsid w:val="00576EBD"/>
    <w:rsid w:val="0058053D"/>
    <w:rsid w:val="00583FCE"/>
    <w:rsid w:val="00590ADE"/>
    <w:rsid w:val="00590EE2"/>
    <w:rsid w:val="00592482"/>
    <w:rsid w:val="00592A2A"/>
    <w:rsid w:val="00594500"/>
    <w:rsid w:val="0059495F"/>
    <w:rsid w:val="005971BC"/>
    <w:rsid w:val="00597F98"/>
    <w:rsid w:val="005A004A"/>
    <w:rsid w:val="005A019F"/>
    <w:rsid w:val="005A02B6"/>
    <w:rsid w:val="005A28FB"/>
    <w:rsid w:val="005A3ADA"/>
    <w:rsid w:val="005A4F2D"/>
    <w:rsid w:val="005A5742"/>
    <w:rsid w:val="005A589F"/>
    <w:rsid w:val="005A709D"/>
    <w:rsid w:val="005B13C7"/>
    <w:rsid w:val="005B1767"/>
    <w:rsid w:val="005B1DB1"/>
    <w:rsid w:val="005B279D"/>
    <w:rsid w:val="005B3215"/>
    <w:rsid w:val="005B333E"/>
    <w:rsid w:val="005B414D"/>
    <w:rsid w:val="005B77D6"/>
    <w:rsid w:val="005C0223"/>
    <w:rsid w:val="005C3825"/>
    <w:rsid w:val="005C3F61"/>
    <w:rsid w:val="005C6D78"/>
    <w:rsid w:val="005C6FCE"/>
    <w:rsid w:val="005D2255"/>
    <w:rsid w:val="005D2389"/>
    <w:rsid w:val="005D2F56"/>
    <w:rsid w:val="005D39AE"/>
    <w:rsid w:val="005D3AD0"/>
    <w:rsid w:val="005D590E"/>
    <w:rsid w:val="005D67A7"/>
    <w:rsid w:val="005D69A6"/>
    <w:rsid w:val="005D6D66"/>
    <w:rsid w:val="005D7B12"/>
    <w:rsid w:val="005E2B2D"/>
    <w:rsid w:val="005E42F0"/>
    <w:rsid w:val="005E60FC"/>
    <w:rsid w:val="005F2FA4"/>
    <w:rsid w:val="005F378E"/>
    <w:rsid w:val="005F3A3A"/>
    <w:rsid w:val="005F4F5B"/>
    <w:rsid w:val="005F556F"/>
    <w:rsid w:val="005F5A95"/>
    <w:rsid w:val="005F5AF6"/>
    <w:rsid w:val="005F7266"/>
    <w:rsid w:val="00601531"/>
    <w:rsid w:val="00602D14"/>
    <w:rsid w:val="006031F4"/>
    <w:rsid w:val="00603F26"/>
    <w:rsid w:val="006044FC"/>
    <w:rsid w:val="00605137"/>
    <w:rsid w:val="00606B0A"/>
    <w:rsid w:val="00607896"/>
    <w:rsid w:val="00610543"/>
    <w:rsid w:val="0061206D"/>
    <w:rsid w:val="00614B4C"/>
    <w:rsid w:val="00614FDA"/>
    <w:rsid w:val="00620D5A"/>
    <w:rsid w:val="00621297"/>
    <w:rsid w:val="00622764"/>
    <w:rsid w:val="00623168"/>
    <w:rsid w:val="0062360F"/>
    <w:rsid w:val="00625FC0"/>
    <w:rsid w:val="00630773"/>
    <w:rsid w:val="006314E0"/>
    <w:rsid w:val="00633A0C"/>
    <w:rsid w:val="0063624E"/>
    <w:rsid w:val="0063695F"/>
    <w:rsid w:val="00636B66"/>
    <w:rsid w:val="00640A74"/>
    <w:rsid w:val="00645CB2"/>
    <w:rsid w:val="00645ED8"/>
    <w:rsid w:val="0064732F"/>
    <w:rsid w:val="00647628"/>
    <w:rsid w:val="006478FA"/>
    <w:rsid w:val="00647F71"/>
    <w:rsid w:val="00651E39"/>
    <w:rsid w:val="006538D5"/>
    <w:rsid w:val="00654958"/>
    <w:rsid w:val="00656FE0"/>
    <w:rsid w:val="00657A31"/>
    <w:rsid w:val="00657EBA"/>
    <w:rsid w:val="00660BF2"/>
    <w:rsid w:val="0066123F"/>
    <w:rsid w:val="006631DF"/>
    <w:rsid w:val="00664060"/>
    <w:rsid w:val="00664356"/>
    <w:rsid w:val="0066646E"/>
    <w:rsid w:val="00666521"/>
    <w:rsid w:val="006676B6"/>
    <w:rsid w:val="00671BD1"/>
    <w:rsid w:val="00671D33"/>
    <w:rsid w:val="0067202F"/>
    <w:rsid w:val="00673F68"/>
    <w:rsid w:val="0067418C"/>
    <w:rsid w:val="006753A6"/>
    <w:rsid w:val="0067562D"/>
    <w:rsid w:val="00676ECF"/>
    <w:rsid w:val="0067793F"/>
    <w:rsid w:val="00680769"/>
    <w:rsid w:val="006808E1"/>
    <w:rsid w:val="00680992"/>
    <w:rsid w:val="00681501"/>
    <w:rsid w:val="00681921"/>
    <w:rsid w:val="00681A7C"/>
    <w:rsid w:val="0068203A"/>
    <w:rsid w:val="00682E2A"/>
    <w:rsid w:val="006840D1"/>
    <w:rsid w:val="006842CC"/>
    <w:rsid w:val="006868D5"/>
    <w:rsid w:val="00687055"/>
    <w:rsid w:val="006912DD"/>
    <w:rsid w:val="00692674"/>
    <w:rsid w:val="006935CC"/>
    <w:rsid w:val="006956E6"/>
    <w:rsid w:val="00695CB3"/>
    <w:rsid w:val="006A133C"/>
    <w:rsid w:val="006A177A"/>
    <w:rsid w:val="006A4F48"/>
    <w:rsid w:val="006B020D"/>
    <w:rsid w:val="006B163D"/>
    <w:rsid w:val="006B24C4"/>
    <w:rsid w:val="006B2681"/>
    <w:rsid w:val="006B2920"/>
    <w:rsid w:val="006B2FC6"/>
    <w:rsid w:val="006B41AC"/>
    <w:rsid w:val="006B4936"/>
    <w:rsid w:val="006B56B5"/>
    <w:rsid w:val="006B584F"/>
    <w:rsid w:val="006B5867"/>
    <w:rsid w:val="006B5A37"/>
    <w:rsid w:val="006B67D2"/>
    <w:rsid w:val="006C024B"/>
    <w:rsid w:val="006C0B36"/>
    <w:rsid w:val="006C0C4B"/>
    <w:rsid w:val="006C3CD3"/>
    <w:rsid w:val="006C5352"/>
    <w:rsid w:val="006C65BD"/>
    <w:rsid w:val="006C6D44"/>
    <w:rsid w:val="006C7A76"/>
    <w:rsid w:val="006D042C"/>
    <w:rsid w:val="006D0AE2"/>
    <w:rsid w:val="006D0E05"/>
    <w:rsid w:val="006D15F0"/>
    <w:rsid w:val="006D1B1E"/>
    <w:rsid w:val="006D418C"/>
    <w:rsid w:val="006D4D5D"/>
    <w:rsid w:val="006D5091"/>
    <w:rsid w:val="006D7090"/>
    <w:rsid w:val="006D7833"/>
    <w:rsid w:val="006D7FD6"/>
    <w:rsid w:val="006E0E95"/>
    <w:rsid w:val="006E17F3"/>
    <w:rsid w:val="006E18C5"/>
    <w:rsid w:val="006E3DBD"/>
    <w:rsid w:val="006E4225"/>
    <w:rsid w:val="006E4902"/>
    <w:rsid w:val="006E511B"/>
    <w:rsid w:val="006E56EB"/>
    <w:rsid w:val="006E6064"/>
    <w:rsid w:val="006E6B54"/>
    <w:rsid w:val="006F1003"/>
    <w:rsid w:val="006F2B64"/>
    <w:rsid w:val="006F5B64"/>
    <w:rsid w:val="007003F8"/>
    <w:rsid w:val="00701FAF"/>
    <w:rsid w:val="0070204D"/>
    <w:rsid w:val="00702529"/>
    <w:rsid w:val="0070573E"/>
    <w:rsid w:val="00705E42"/>
    <w:rsid w:val="0071028A"/>
    <w:rsid w:val="00710CFF"/>
    <w:rsid w:val="0071343E"/>
    <w:rsid w:val="00714EE9"/>
    <w:rsid w:val="0072113C"/>
    <w:rsid w:val="00723F30"/>
    <w:rsid w:val="007260EE"/>
    <w:rsid w:val="00726171"/>
    <w:rsid w:val="00726951"/>
    <w:rsid w:val="00727DEF"/>
    <w:rsid w:val="0073076E"/>
    <w:rsid w:val="00731657"/>
    <w:rsid w:val="00732F38"/>
    <w:rsid w:val="00733315"/>
    <w:rsid w:val="00734B66"/>
    <w:rsid w:val="00735599"/>
    <w:rsid w:val="0073577B"/>
    <w:rsid w:val="00736AA9"/>
    <w:rsid w:val="0073768D"/>
    <w:rsid w:val="00737AE3"/>
    <w:rsid w:val="00740B25"/>
    <w:rsid w:val="00740DA1"/>
    <w:rsid w:val="00741AED"/>
    <w:rsid w:val="00741F4C"/>
    <w:rsid w:val="00742A15"/>
    <w:rsid w:val="00744163"/>
    <w:rsid w:val="00744CF0"/>
    <w:rsid w:val="00744E52"/>
    <w:rsid w:val="00745867"/>
    <w:rsid w:val="007461BE"/>
    <w:rsid w:val="007462C5"/>
    <w:rsid w:val="00746C10"/>
    <w:rsid w:val="00746DC6"/>
    <w:rsid w:val="0075132A"/>
    <w:rsid w:val="00756357"/>
    <w:rsid w:val="00761F38"/>
    <w:rsid w:val="00762702"/>
    <w:rsid w:val="007628DD"/>
    <w:rsid w:val="007641A1"/>
    <w:rsid w:val="00764E41"/>
    <w:rsid w:val="00765B74"/>
    <w:rsid w:val="00766864"/>
    <w:rsid w:val="0077164A"/>
    <w:rsid w:val="007776F9"/>
    <w:rsid w:val="0078330F"/>
    <w:rsid w:val="00783F5D"/>
    <w:rsid w:val="007845D5"/>
    <w:rsid w:val="007846CA"/>
    <w:rsid w:val="0078621D"/>
    <w:rsid w:val="00787B0A"/>
    <w:rsid w:val="00790325"/>
    <w:rsid w:val="007905A0"/>
    <w:rsid w:val="00790722"/>
    <w:rsid w:val="007933AB"/>
    <w:rsid w:val="007947A4"/>
    <w:rsid w:val="00796D29"/>
    <w:rsid w:val="007A019B"/>
    <w:rsid w:val="007A0C51"/>
    <w:rsid w:val="007A27D5"/>
    <w:rsid w:val="007A3360"/>
    <w:rsid w:val="007A6869"/>
    <w:rsid w:val="007A6F20"/>
    <w:rsid w:val="007B1473"/>
    <w:rsid w:val="007B22A4"/>
    <w:rsid w:val="007B33EC"/>
    <w:rsid w:val="007B39DC"/>
    <w:rsid w:val="007B3E01"/>
    <w:rsid w:val="007B5FE9"/>
    <w:rsid w:val="007B7A99"/>
    <w:rsid w:val="007B7EBD"/>
    <w:rsid w:val="007C0616"/>
    <w:rsid w:val="007C24C8"/>
    <w:rsid w:val="007C29CA"/>
    <w:rsid w:val="007C3697"/>
    <w:rsid w:val="007C4DB0"/>
    <w:rsid w:val="007C68C5"/>
    <w:rsid w:val="007C73AE"/>
    <w:rsid w:val="007D11E0"/>
    <w:rsid w:val="007D3FE5"/>
    <w:rsid w:val="007D4344"/>
    <w:rsid w:val="007D597F"/>
    <w:rsid w:val="007D7CE5"/>
    <w:rsid w:val="007D7F0D"/>
    <w:rsid w:val="007E076B"/>
    <w:rsid w:val="007E13B8"/>
    <w:rsid w:val="007E183E"/>
    <w:rsid w:val="007E4A63"/>
    <w:rsid w:val="007E5FD5"/>
    <w:rsid w:val="007E6949"/>
    <w:rsid w:val="007F048D"/>
    <w:rsid w:val="007F1275"/>
    <w:rsid w:val="007F15A4"/>
    <w:rsid w:val="007F464D"/>
    <w:rsid w:val="007F6592"/>
    <w:rsid w:val="007F6FFE"/>
    <w:rsid w:val="007F7F12"/>
    <w:rsid w:val="0080382F"/>
    <w:rsid w:val="00805F93"/>
    <w:rsid w:val="00806507"/>
    <w:rsid w:val="0080700F"/>
    <w:rsid w:val="0081083F"/>
    <w:rsid w:val="008123DB"/>
    <w:rsid w:val="00812D58"/>
    <w:rsid w:val="008163C9"/>
    <w:rsid w:val="0081766D"/>
    <w:rsid w:val="0082004C"/>
    <w:rsid w:val="00820BD1"/>
    <w:rsid w:val="00821C8C"/>
    <w:rsid w:val="00822C38"/>
    <w:rsid w:val="00824FDB"/>
    <w:rsid w:val="008258F1"/>
    <w:rsid w:val="00831EFC"/>
    <w:rsid w:val="008336C6"/>
    <w:rsid w:val="00834A2F"/>
    <w:rsid w:val="00834CAA"/>
    <w:rsid w:val="00835495"/>
    <w:rsid w:val="008354DC"/>
    <w:rsid w:val="00835557"/>
    <w:rsid w:val="00837AD0"/>
    <w:rsid w:val="008409A8"/>
    <w:rsid w:val="00840D8A"/>
    <w:rsid w:val="00843078"/>
    <w:rsid w:val="008439F4"/>
    <w:rsid w:val="00847834"/>
    <w:rsid w:val="00851A07"/>
    <w:rsid w:val="008549E3"/>
    <w:rsid w:val="00855CC0"/>
    <w:rsid w:val="00855F6B"/>
    <w:rsid w:val="00856293"/>
    <w:rsid w:val="0085699B"/>
    <w:rsid w:val="008625B9"/>
    <w:rsid w:val="00865E11"/>
    <w:rsid w:val="00866400"/>
    <w:rsid w:val="00866AAB"/>
    <w:rsid w:val="00873322"/>
    <w:rsid w:val="0087340B"/>
    <w:rsid w:val="00875ED0"/>
    <w:rsid w:val="008768D8"/>
    <w:rsid w:val="00876F56"/>
    <w:rsid w:val="00877049"/>
    <w:rsid w:val="0087778F"/>
    <w:rsid w:val="00877D47"/>
    <w:rsid w:val="008823DD"/>
    <w:rsid w:val="008849F7"/>
    <w:rsid w:val="00886175"/>
    <w:rsid w:val="00887B31"/>
    <w:rsid w:val="0089027E"/>
    <w:rsid w:val="00892D16"/>
    <w:rsid w:val="00893E78"/>
    <w:rsid w:val="008A029A"/>
    <w:rsid w:val="008A066C"/>
    <w:rsid w:val="008A21A7"/>
    <w:rsid w:val="008A48B8"/>
    <w:rsid w:val="008A537C"/>
    <w:rsid w:val="008A55AD"/>
    <w:rsid w:val="008A661E"/>
    <w:rsid w:val="008B0DD1"/>
    <w:rsid w:val="008B119B"/>
    <w:rsid w:val="008B1938"/>
    <w:rsid w:val="008B1A72"/>
    <w:rsid w:val="008B3115"/>
    <w:rsid w:val="008B3180"/>
    <w:rsid w:val="008B3211"/>
    <w:rsid w:val="008B4908"/>
    <w:rsid w:val="008B71CE"/>
    <w:rsid w:val="008C2A8E"/>
    <w:rsid w:val="008C3E70"/>
    <w:rsid w:val="008C7340"/>
    <w:rsid w:val="008D183E"/>
    <w:rsid w:val="008D1DB1"/>
    <w:rsid w:val="008D48A6"/>
    <w:rsid w:val="008D66F4"/>
    <w:rsid w:val="008E218E"/>
    <w:rsid w:val="008E225E"/>
    <w:rsid w:val="008E3C26"/>
    <w:rsid w:val="008E5F1E"/>
    <w:rsid w:val="008E6532"/>
    <w:rsid w:val="008E7340"/>
    <w:rsid w:val="008F06DD"/>
    <w:rsid w:val="008F1113"/>
    <w:rsid w:val="008F2FC3"/>
    <w:rsid w:val="008F5DB1"/>
    <w:rsid w:val="008F5EAB"/>
    <w:rsid w:val="008F79F5"/>
    <w:rsid w:val="00903E7E"/>
    <w:rsid w:val="009057A1"/>
    <w:rsid w:val="009065D8"/>
    <w:rsid w:val="0090735F"/>
    <w:rsid w:val="0091198D"/>
    <w:rsid w:val="0091265F"/>
    <w:rsid w:val="009127E9"/>
    <w:rsid w:val="0091380F"/>
    <w:rsid w:val="00914DDE"/>
    <w:rsid w:val="009156F7"/>
    <w:rsid w:val="00921691"/>
    <w:rsid w:val="009235F8"/>
    <w:rsid w:val="00923B70"/>
    <w:rsid w:val="009250D0"/>
    <w:rsid w:val="00925384"/>
    <w:rsid w:val="00926243"/>
    <w:rsid w:val="00926B5D"/>
    <w:rsid w:val="009309C4"/>
    <w:rsid w:val="00935745"/>
    <w:rsid w:val="00936EB5"/>
    <w:rsid w:val="009401CD"/>
    <w:rsid w:val="0094079F"/>
    <w:rsid w:val="009410DC"/>
    <w:rsid w:val="00942605"/>
    <w:rsid w:val="0094459F"/>
    <w:rsid w:val="00945977"/>
    <w:rsid w:val="0095036A"/>
    <w:rsid w:val="0095069E"/>
    <w:rsid w:val="009508C2"/>
    <w:rsid w:val="00951556"/>
    <w:rsid w:val="009522D4"/>
    <w:rsid w:val="0095303F"/>
    <w:rsid w:val="00953133"/>
    <w:rsid w:val="00953526"/>
    <w:rsid w:val="00953E40"/>
    <w:rsid w:val="00960468"/>
    <w:rsid w:val="0096206C"/>
    <w:rsid w:val="0096402F"/>
    <w:rsid w:val="00965A56"/>
    <w:rsid w:val="0097198F"/>
    <w:rsid w:val="009724CB"/>
    <w:rsid w:val="00972D8E"/>
    <w:rsid w:val="0097528B"/>
    <w:rsid w:val="00975E48"/>
    <w:rsid w:val="00976351"/>
    <w:rsid w:val="009769AA"/>
    <w:rsid w:val="00976C6D"/>
    <w:rsid w:val="00977196"/>
    <w:rsid w:val="0097739C"/>
    <w:rsid w:val="00977F4F"/>
    <w:rsid w:val="00987203"/>
    <w:rsid w:val="00987DC2"/>
    <w:rsid w:val="00987FC9"/>
    <w:rsid w:val="009913C1"/>
    <w:rsid w:val="0099160A"/>
    <w:rsid w:val="00991EC8"/>
    <w:rsid w:val="009960E4"/>
    <w:rsid w:val="00996B51"/>
    <w:rsid w:val="009A0441"/>
    <w:rsid w:val="009A0D54"/>
    <w:rsid w:val="009A17DC"/>
    <w:rsid w:val="009A26CC"/>
    <w:rsid w:val="009A2BF9"/>
    <w:rsid w:val="009A3B15"/>
    <w:rsid w:val="009A57C6"/>
    <w:rsid w:val="009A57CB"/>
    <w:rsid w:val="009A62CB"/>
    <w:rsid w:val="009A70B0"/>
    <w:rsid w:val="009A7FC9"/>
    <w:rsid w:val="009B04E9"/>
    <w:rsid w:val="009B1304"/>
    <w:rsid w:val="009B194D"/>
    <w:rsid w:val="009B1A18"/>
    <w:rsid w:val="009B3963"/>
    <w:rsid w:val="009B4974"/>
    <w:rsid w:val="009B52B8"/>
    <w:rsid w:val="009B6530"/>
    <w:rsid w:val="009B6F4C"/>
    <w:rsid w:val="009B6F6B"/>
    <w:rsid w:val="009B72D9"/>
    <w:rsid w:val="009B7C3C"/>
    <w:rsid w:val="009C168E"/>
    <w:rsid w:val="009D0862"/>
    <w:rsid w:val="009D2A69"/>
    <w:rsid w:val="009D3058"/>
    <w:rsid w:val="009D35AB"/>
    <w:rsid w:val="009D388E"/>
    <w:rsid w:val="009D3DA6"/>
    <w:rsid w:val="009D3E99"/>
    <w:rsid w:val="009D47D9"/>
    <w:rsid w:val="009D4CF4"/>
    <w:rsid w:val="009D5598"/>
    <w:rsid w:val="009D5A4A"/>
    <w:rsid w:val="009D5C89"/>
    <w:rsid w:val="009D6219"/>
    <w:rsid w:val="009E0401"/>
    <w:rsid w:val="009E052E"/>
    <w:rsid w:val="009E1AD2"/>
    <w:rsid w:val="009E78DF"/>
    <w:rsid w:val="009F230D"/>
    <w:rsid w:val="009F2D41"/>
    <w:rsid w:val="009F4936"/>
    <w:rsid w:val="009F49B5"/>
    <w:rsid w:val="009F5D8A"/>
    <w:rsid w:val="009F6B11"/>
    <w:rsid w:val="009F769F"/>
    <w:rsid w:val="00A02D1E"/>
    <w:rsid w:val="00A037A7"/>
    <w:rsid w:val="00A03AB4"/>
    <w:rsid w:val="00A0456A"/>
    <w:rsid w:val="00A05434"/>
    <w:rsid w:val="00A05659"/>
    <w:rsid w:val="00A0738B"/>
    <w:rsid w:val="00A1129E"/>
    <w:rsid w:val="00A1374C"/>
    <w:rsid w:val="00A150AB"/>
    <w:rsid w:val="00A16B87"/>
    <w:rsid w:val="00A200D5"/>
    <w:rsid w:val="00A20C3E"/>
    <w:rsid w:val="00A2161A"/>
    <w:rsid w:val="00A227A6"/>
    <w:rsid w:val="00A24CA5"/>
    <w:rsid w:val="00A270E5"/>
    <w:rsid w:val="00A3123E"/>
    <w:rsid w:val="00A31B9B"/>
    <w:rsid w:val="00A3320A"/>
    <w:rsid w:val="00A361C0"/>
    <w:rsid w:val="00A36E7E"/>
    <w:rsid w:val="00A42113"/>
    <w:rsid w:val="00A437FA"/>
    <w:rsid w:val="00A43B0E"/>
    <w:rsid w:val="00A44A8F"/>
    <w:rsid w:val="00A52728"/>
    <w:rsid w:val="00A539EA"/>
    <w:rsid w:val="00A53C01"/>
    <w:rsid w:val="00A541F0"/>
    <w:rsid w:val="00A55939"/>
    <w:rsid w:val="00A56D1E"/>
    <w:rsid w:val="00A574FC"/>
    <w:rsid w:val="00A605D3"/>
    <w:rsid w:val="00A62EBF"/>
    <w:rsid w:val="00A64455"/>
    <w:rsid w:val="00A6482B"/>
    <w:rsid w:val="00A65571"/>
    <w:rsid w:val="00A65D88"/>
    <w:rsid w:val="00A72BEA"/>
    <w:rsid w:val="00A73771"/>
    <w:rsid w:val="00A73CA9"/>
    <w:rsid w:val="00A74E0E"/>
    <w:rsid w:val="00A76CEB"/>
    <w:rsid w:val="00A76F18"/>
    <w:rsid w:val="00A779A1"/>
    <w:rsid w:val="00A81371"/>
    <w:rsid w:val="00A8186A"/>
    <w:rsid w:val="00A81A54"/>
    <w:rsid w:val="00A82C9C"/>
    <w:rsid w:val="00A8329A"/>
    <w:rsid w:val="00A832E8"/>
    <w:rsid w:val="00A86023"/>
    <w:rsid w:val="00A90725"/>
    <w:rsid w:val="00A9195C"/>
    <w:rsid w:val="00A947D7"/>
    <w:rsid w:val="00A95281"/>
    <w:rsid w:val="00A95E2C"/>
    <w:rsid w:val="00A95EF6"/>
    <w:rsid w:val="00A9635F"/>
    <w:rsid w:val="00AA0827"/>
    <w:rsid w:val="00AA3C49"/>
    <w:rsid w:val="00AA5D1E"/>
    <w:rsid w:val="00AA6F43"/>
    <w:rsid w:val="00AA7906"/>
    <w:rsid w:val="00AB1396"/>
    <w:rsid w:val="00AB2F90"/>
    <w:rsid w:val="00AB4248"/>
    <w:rsid w:val="00AB4DE7"/>
    <w:rsid w:val="00AB528B"/>
    <w:rsid w:val="00AB773B"/>
    <w:rsid w:val="00AC1098"/>
    <w:rsid w:val="00AC1868"/>
    <w:rsid w:val="00AC1ED0"/>
    <w:rsid w:val="00AC26C0"/>
    <w:rsid w:val="00AC3D4C"/>
    <w:rsid w:val="00AC4BA5"/>
    <w:rsid w:val="00AC6388"/>
    <w:rsid w:val="00AC6DEE"/>
    <w:rsid w:val="00AC79C2"/>
    <w:rsid w:val="00AC7A73"/>
    <w:rsid w:val="00AD3043"/>
    <w:rsid w:val="00AD3413"/>
    <w:rsid w:val="00AD3B9C"/>
    <w:rsid w:val="00AD40C5"/>
    <w:rsid w:val="00AD4F9F"/>
    <w:rsid w:val="00AD5996"/>
    <w:rsid w:val="00AE1EE9"/>
    <w:rsid w:val="00AE43E3"/>
    <w:rsid w:val="00AE46D0"/>
    <w:rsid w:val="00AE5A7C"/>
    <w:rsid w:val="00AF02CE"/>
    <w:rsid w:val="00AF04DC"/>
    <w:rsid w:val="00AF1120"/>
    <w:rsid w:val="00AF2DA3"/>
    <w:rsid w:val="00AF40A6"/>
    <w:rsid w:val="00AF412A"/>
    <w:rsid w:val="00AF4C79"/>
    <w:rsid w:val="00AF6048"/>
    <w:rsid w:val="00AF7C0E"/>
    <w:rsid w:val="00AF7EAE"/>
    <w:rsid w:val="00B01863"/>
    <w:rsid w:val="00B032C3"/>
    <w:rsid w:val="00B06687"/>
    <w:rsid w:val="00B10D67"/>
    <w:rsid w:val="00B14363"/>
    <w:rsid w:val="00B14E43"/>
    <w:rsid w:val="00B159D2"/>
    <w:rsid w:val="00B166EE"/>
    <w:rsid w:val="00B16711"/>
    <w:rsid w:val="00B17F62"/>
    <w:rsid w:val="00B202C3"/>
    <w:rsid w:val="00B20BBE"/>
    <w:rsid w:val="00B23283"/>
    <w:rsid w:val="00B26151"/>
    <w:rsid w:val="00B32227"/>
    <w:rsid w:val="00B33323"/>
    <w:rsid w:val="00B34B7E"/>
    <w:rsid w:val="00B36C06"/>
    <w:rsid w:val="00B36E6B"/>
    <w:rsid w:val="00B37F62"/>
    <w:rsid w:val="00B4059E"/>
    <w:rsid w:val="00B410FB"/>
    <w:rsid w:val="00B415DA"/>
    <w:rsid w:val="00B4512A"/>
    <w:rsid w:val="00B469D1"/>
    <w:rsid w:val="00B46E39"/>
    <w:rsid w:val="00B4706D"/>
    <w:rsid w:val="00B47A9E"/>
    <w:rsid w:val="00B504CE"/>
    <w:rsid w:val="00B506F9"/>
    <w:rsid w:val="00B535ED"/>
    <w:rsid w:val="00B54820"/>
    <w:rsid w:val="00B54D63"/>
    <w:rsid w:val="00B550F2"/>
    <w:rsid w:val="00B568C5"/>
    <w:rsid w:val="00B57565"/>
    <w:rsid w:val="00B613E7"/>
    <w:rsid w:val="00B637DC"/>
    <w:rsid w:val="00B63993"/>
    <w:rsid w:val="00B63BBC"/>
    <w:rsid w:val="00B64798"/>
    <w:rsid w:val="00B65AD4"/>
    <w:rsid w:val="00B66068"/>
    <w:rsid w:val="00B676C6"/>
    <w:rsid w:val="00B704AE"/>
    <w:rsid w:val="00B7132E"/>
    <w:rsid w:val="00B71707"/>
    <w:rsid w:val="00B72A42"/>
    <w:rsid w:val="00B72AF7"/>
    <w:rsid w:val="00B731D1"/>
    <w:rsid w:val="00B819A5"/>
    <w:rsid w:val="00B81E35"/>
    <w:rsid w:val="00B822A1"/>
    <w:rsid w:val="00B846D7"/>
    <w:rsid w:val="00B8786B"/>
    <w:rsid w:val="00B87A1A"/>
    <w:rsid w:val="00B917BD"/>
    <w:rsid w:val="00B91A88"/>
    <w:rsid w:val="00B957DD"/>
    <w:rsid w:val="00B95A82"/>
    <w:rsid w:val="00BA03B5"/>
    <w:rsid w:val="00BA072A"/>
    <w:rsid w:val="00BA112E"/>
    <w:rsid w:val="00BA193D"/>
    <w:rsid w:val="00BA1C8C"/>
    <w:rsid w:val="00BA2B39"/>
    <w:rsid w:val="00BA2EC4"/>
    <w:rsid w:val="00BA34D0"/>
    <w:rsid w:val="00BA47FD"/>
    <w:rsid w:val="00BA744A"/>
    <w:rsid w:val="00BA78B9"/>
    <w:rsid w:val="00BB0E33"/>
    <w:rsid w:val="00BB3502"/>
    <w:rsid w:val="00BB3870"/>
    <w:rsid w:val="00BB4128"/>
    <w:rsid w:val="00BB4379"/>
    <w:rsid w:val="00BB4E6F"/>
    <w:rsid w:val="00BB627E"/>
    <w:rsid w:val="00BC03E5"/>
    <w:rsid w:val="00BC0548"/>
    <w:rsid w:val="00BC0AF8"/>
    <w:rsid w:val="00BC1E3B"/>
    <w:rsid w:val="00BC336A"/>
    <w:rsid w:val="00BC35AE"/>
    <w:rsid w:val="00BC3B6D"/>
    <w:rsid w:val="00BC4226"/>
    <w:rsid w:val="00BC5AA1"/>
    <w:rsid w:val="00BD0A74"/>
    <w:rsid w:val="00BD3A7E"/>
    <w:rsid w:val="00BD489E"/>
    <w:rsid w:val="00BD5C20"/>
    <w:rsid w:val="00BD6ADC"/>
    <w:rsid w:val="00BE0311"/>
    <w:rsid w:val="00BE16A9"/>
    <w:rsid w:val="00BE1888"/>
    <w:rsid w:val="00BE24F8"/>
    <w:rsid w:val="00BE3720"/>
    <w:rsid w:val="00BE484A"/>
    <w:rsid w:val="00BE5512"/>
    <w:rsid w:val="00BE6EF0"/>
    <w:rsid w:val="00BE74CA"/>
    <w:rsid w:val="00BE78BA"/>
    <w:rsid w:val="00BF06E5"/>
    <w:rsid w:val="00BF15D6"/>
    <w:rsid w:val="00BF27A4"/>
    <w:rsid w:val="00BF4285"/>
    <w:rsid w:val="00BF48E8"/>
    <w:rsid w:val="00C00F4A"/>
    <w:rsid w:val="00C0256B"/>
    <w:rsid w:val="00C03149"/>
    <w:rsid w:val="00C05F6C"/>
    <w:rsid w:val="00C10117"/>
    <w:rsid w:val="00C145A4"/>
    <w:rsid w:val="00C14D32"/>
    <w:rsid w:val="00C17BA9"/>
    <w:rsid w:val="00C21642"/>
    <w:rsid w:val="00C23B2E"/>
    <w:rsid w:val="00C241C4"/>
    <w:rsid w:val="00C241E6"/>
    <w:rsid w:val="00C24F03"/>
    <w:rsid w:val="00C2642A"/>
    <w:rsid w:val="00C27DD0"/>
    <w:rsid w:val="00C309D0"/>
    <w:rsid w:val="00C3155B"/>
    <w:rsid w:val="00C33182"/>
    <w:rsid w:val="00C337C0"/>
    <w:rsid w:val="00C377B3"/>
    <w:rsid w:val="00C419FF"/>
    <w:rsid w:val="00C41A70"/>
    <w:rsid w:val="00C41FDC"/>
    <w:rsid w:val="00C42D6E"/>
    <w:rsid w:val="00C4384A"/>
    <w:rsid w:val="00C43BC2"/>
    <w:rsid w:val="00C45150"/>
    <w:rsid w:val="00C463C3"/>
    <w:rsid w:val="00C4670D"/>
    <w:rsid w:val="00C51081"/>
    <w:rsid w:val="00C516A1"/>
    <w:rsid w:val="00C517A7"/>
    <w:rsid w:val="00C5411B"/>
    <w:rsid w:val="00C5453D"/>
    <w:rsid w:val="00C54FFD"/>
    <w:rsid w:val="00C55D2F"/>
    <w:rsid w:val="00C574E7"/>
    <w:rsid w:val="00C57558"/>
    <w:rsid w:val="00C60A07"/>
    <w:rsid w:val="00C61E59"/>
    <w:rsid w:val="00C64BCF"/>
    <w:rsid w:val="00C67E69"/>
    <w:rsid w:val="00C713CF"/>
    <w:rsid w:val="00C73AEE"/>
    <w:rsid w:val="00C73F15"/>
    <w:rsid w:val="00C740AB"/>
    <w:rsid w:val="00C746A2"/>
    <w:rsid w:val="00C77614"/>
    <w:rsid w:val="00C8267D"/>
    <w:rsid w:val="00C8373B"/>
    <w:rsid w:val="00C8789D"/>
    <w:rsid w:val="00C9107D"/>
    <w:rsid w:val="00C928C4"/>
    <w:rsid w:val="00C93C20"/>
    <w:rsid w:val="00C94311"/>
    <w:rsid w:val="00C9509B"/>
    <w:rsid w:val="00C95533"/>
    <w:rsid w:val="00C97C8A"/>
    <w:rsid w:val="00CA127D"/>
    <w:rsid w:val="00CA1BFD"/>
    <w:rsid w:val="00CA6A52"/>
    <w:rsid w:val="00CA7129"/>
    <w:rsid w:val="00CA71E6"/>
    <w:rsid w:val="00CB1562"/>
    <w:rsid w:val="00CB1AFD"/>
    <w:rsid w:val="00CB4992"/>
    <w:rsid w:val="00CB5FC9"/>
    <w:rsid w:val="00CB7DF3"/>
    <w:rsid w:val="00CC3644"/>
    <w:rsid w:val="00CC5FF5"/>
    <w:rsid w:val="00CD0388"/>
    <w:rsid w:val="00CD452A"/>
    <w:rsid w:val="00CD4929"/>
    <w:rsid w:val="00CD50FB"/>
    <w:rsid w:val="00CD572B"/>
    <w:rsid w:val="00CD5F27"/>
    <w:rsid w:val="00CD62A0"/>
    <w:rsid w:val="00CE0153"/>
    <w:rsid w:val="00CE51BF"/>
    <w:rsid w:val="00CE6410"/>
    <w:rsid w:val="00CE6906"/>
    <w:rsid w:val="00CF151C"/>
    <w:rsid w:val="00CF2278"/>
    <w:rsid w:val="00CF26F9"/>
    <w:rsid w:val="00CF2BD0"/>
    <w:rsid w:val="00CF2F21"/>
    <w:rsid w:val="00CF42C8"/>
    <w:rsid w:val="00CF60FB"/>
    <w:rsid w:val="00CF758A"/>
    <w:rsid w:val="00D01025"/>
    <w:rsid w:val="00D05B31"/>
    <w:rsid w:val="00D05CE7"/>
    <w:rsid w:val="00D05FCA"/>
    <w:rsid w:val="00D06A25"/>
    <w:rsid w:val="00D10711"/>
    <w:rsid w:val="00D10E51"/>
    <w:rsid w:val="00D13A9C"/>
    <w:rsid w:val="00D140B5"/>
    <w:rsid w:val="00D1443A"/>
    <w:rsid w:val="00D16853"/>
    <w:rsid w:val="00D17AE4"/>
    <w:rsid w:val="00D17F71"/>
    <w:rsid w:val="00D20402"/>
    <w:rsid w:val="00D250E7"/>
    <w:rsid w:val="00D31CDC"/>
    <w:rsid w:val="00D329BF"/>
    <w:rsid w:val="00D34F49"/>
    <w:rsid w:val="00D353C5"/>
    <w:rsid w:val="00D3597E"/>
    <w:rsid w:val="00D4047F"/>
    <w:rsid w:val="00D44D98"/>
    <w:rsid w:val="00D45DC2"/>
    <w:rsid w:val="00D46168"/>
    <w:rsid w:val="00D46CE6"/>
    <w:rsid w:val="00D4714D"/>
    <w:rsid w:val="00D47B51"/>
    <w:rsid w:val="00D505C5"/>
    <w:rsid w:val="00D50B1B"/>
    <w:rsid w:val="00D51592"/>
    <w:rsid w:val="00D52215"/>
    <w:rsid w:val="00D5248A"/>
    <w:rsid w:val="00D52CEF"/>
    <w:rsid w:val="00D533F2"/>
    <w:rsid w:val="00D54A87"/>
    <w:rsid w:val="00D557D7"/>
    <w:rsid w:val="00D56D3B"/>
    <w:rsid w:val="00D570C0"/>
    <w:rsid w:val="00D57D8A"/>
    <w:rsid w:val="00D61FA0"/>
    <w:rsid w:val="00D625CF"/>
    <w:rsid w:val="00D64CFA"/>
    <w:rsid w:val="00D64E8C"/>
    <w:rsid w:val="00D663E2"/>
    <w:rsid w:val="00D67025"/>
    <w:rsid w:val="00D70454"/>
    <w:rsid w:val="00D71E49"/>
    <w:rsid w:val="00D72266"/>
    <w:rsid w:val="00D722DA"/>
    <w:rsid w:val="00D72C59"/>
    <w:rsid w:val="00D73E59"/>
    <w:rsid w:val="00D74C6E"/>
    <w:rsid w:val="00D7693E"/>
    <w:rsid w:val="00D77771"/>
    <w:rsid w:val="00D8007E"/>
    <w:rsid w:val="00D8079E"/>
    <w:rsid w:val="00D80894"/>
    <w:rsid w:val="00D81373"/>
    <w:rsid w:val="00D815BE"/>
    <w:rsid w:val="00D81C56"/>
    <w:rsid w:val="00D82FD3"/>
    <w:rsid w:val="00D833D1"/>
    <w:rsid w:val="00D92320"/>
    <w:rsid w:val="00D94F4F"/>
    <w:rsid w:val="00D95930"/>
    <w:rsid w:val="00D97128"/>
    <w:rsid w:val="00D978F5"/>
    <w:rsid w:val="00D97996"/>
    <w:rsid w:val="00D97EB1"/>
    <w:rsid w:val="00DA011D"/>
    <w:rsid w:val="00DA0EFB"/>
    <w:rsid w:val="00DA1CA9"/>
    <w:rsid w:val="00DA237C"/>
    <w:rsid w:val="00DA3E14"/>
    <w:rsid w:val="00DA668D"/>
    <w:rsid w:val="00DB066F"/>
    <w:rsid w:val="00DB1606"/>
    <w:rsid w:val="00DB1DD4"/>
    <w:rsid w:val="00DB5C70"/>
    <w:rsid w:val="00DB6068"/>
    <w:rsid w:val="00DB7338"/>
    <w:rsid w:val="00DB7CD5"/>
    <w:rsid w:val="00DC124B"/>
    <w:rsid w:val="00DC3C20"/>
    <w:rsid w:val="00DC4B7F"/>
    <w:rsid w:val="00DC54D4"/>
    <w:rsid w:val="00DC5719"/>
    <w:rsid w:val="00DC5D12"/>
    <w:rsid w:val="00DC7647"/>
    <w:rsid w:val="00DD05D8"/>
    <w:rsid w:val="00DD0EA6"/>
    <w:rsid w:val="00DD16C5"/>
    <w:rsid w:val="00DD29E8"/>
    <w:rsid w:val="00DD4F57"/>
    <w:rsid w:val="00DD5398"/>
    <w:rsid w:val="00DD73C0"/>
    <w:rsid w:val="00DE0DD8"/>
    <w:rsid w:val="00DE1517"/>
    <w:rsid w:val="00DE3ABC"/>
    <w:rsid w:val="00DE4A28"/>
    <w:rsid w:val="00DE4AD8"/>
    <w:rsid w:val="00DE58B9"/>
    <w:rsid w:val="00DE5B1B"/>
    <w:rsid w:val="00DE5C67"/>
    <w:rsid w:val="00DF36DE"/>
    <w:rsid w:val="00DF3F4F"/>
    <w:rsid w:val="00DF56D2"/>
    <w:rsid w:val="00DF5C5F"/>
    <w:rsid w:val="00DF6E14"/>
    <w:rsid w:val="00E01418"/>
    <w:rsid w:val="00E022CE"/>
    <w:rsid w:val="00E03725"/>
    <w:rsid w:val="00E047C9"/>
    <w:rsid w:val="00E0570E"/>
    <w:rsid w:val="00E05919"/>
    <w:rsid w:val="00E061EE"/>
    <w:rsid w:val="00E06F06"/>
    <w:rsid w:val="00E0798E"/>
    <w:rsid w:val="00E10B93"/>
    <w:rsid w:val="00E1169E"/>
    <w:rsid w:val="00E13345"/>
    <w:rsid w:val="00E1484B"/>
    <w:rsid w:val="00E14B78"/>
    <w:rsid w:val="00E15011"/>
    <w:rsid w:val="00E154D1"/>
    <w:rsid w:val="00E15504"/>
    <w:rsid w:val="00E16B1B"/>
    <w:rsid w:val="00E17EFA"/>
    <w:rsid w:val="00E216FD"/>
    <w:rsid w:val="00E2198C"/>
    <w:rsid w:val="00E22CFC"/>
    <w:rsid w:val="00E23485"/>
    <w:rsid w:val="00E23523"/>
    <w:rsid w:val="00E256DF"/>
    <w:rsid w:val="00E26A29"/>
    <w:rsid w:val="00E27236"/>
    <w:rsid w:val="00E27E9A"/>
    <w:rsid w:val="00E32AED"/>
    <w:rsid w:val="00E34D7C"/>
    <w:rsid w:val="00E352BE"/>
    <w:rsid w:val="00E356E7"/>
    <w:rsid w:val="00E37E9C"/>
    <w:rsid w:val="00E4118E"/>
    <w:rsid w:val="00E4184A"/>
    <w:rsid w:val="00E45EEE"/>
    <w:rsid w:val="00E4600B"/>
    <w:rsid w:val="00E512F4"/>
    <w:rsid w:val="00E51E52"/>
    <w:rsid w:val="00E5284B"/>
    <w:rsid w:val="00E5387B"/>
    <w:rsid w:val="00E53BCB"/>
    <w:rsid w:val="00E55323"/>
    <w:rsid w:val="00E5728E"/>
    <w:rsid w:val="00E5779E"/>
    <w:rsid w:val="00E600DD"/>
    <w:rsid w:val="00E61640"/>
    <w:rsid w:val="00E63169"/>
    <w:rsid w:val="00E649EC"/>
    <w:rsid w:val="00E64A8C"/>
    <w:rsid w:val="00E65289"/>
    <w:rsid w:val="00E660F5"/>
    <w:rsid w:val="00E66667"/>
    <w:rsid w:val="00E67BEA"/>
    <w:rsid w:val="00E704D2"/>
    <w:rsid w:val="00E705C0"/>
    <w:rsid w:val="00E7113D"/>
    <w:rsid w:val="00E71760"/>
    <w:rsid w:val="00E74270"/>
    <w:rsid w:val="00E7610E"/>
    <w:rsid w:val="00E7787B"/>
    <w:rsid w:val="00E8076D"/>
    <w:rsid w:val="00E80A13"/>
    <w:rsid w:val="00E80DCC"/>
    <w:rsid w:val="00E8214E"/>
    <w:rsid w:val="00E83B0F"/>
    <w:rsid w:val="00E845F1"/>
    <w:rsid w:val="00E85841"/>
    <w:rsid w:val="00E86A85"/>
    <w:rsid w:val="00E86B25"/>
    <w:rsid w:val="00E86F58"/>
    <w:rsid w:val="00E90256"/>
    <w:rsid w:val="00E94A1C"/>
    <w:rsid w:val="00E961BB"/>
    <w:rsid w:val="00E967A5"/>
    <w:rsid w:val="00EA1469"/>
    <w:rsid w:val="00EA1B14"/>
    <w:rsid w:val="00EA299A"/>
    <w:rsid w:val="00EA2EC5"/>
    <w:rsid w:val="00EA468B"/>
    <w:rsid w:val="00EA505A"/>
    <w:rsid w:val="00EB5173"/>
    <w:rsid w:val="00EB5E38"/>
    <w:rsid w:val="00EB645D"/>
    <w:rsid w:val="00EB7F43"/>
    <w:rsid w:val="00EC467A"/>
    <w:rsid w:val="00EC4729"/>
    <w:rsid w:val="00EC503D"/>
    <w:rsid w:val="00EC6494"/>
    <w:rsid w:val="00EC7864"/>
    <w:rsid w:val="00EC7D18"/>
    <w:rsid w:val="00EC7E3E"/>
    <w:rsid w:val="00ED0CF6"/>
    <w:rsid w:val="00ED2CBC"/>
    <w:rsid w:val="00ED2FDA"/>
    <w:rsid w:val="00ED4D53"/>
    <w:rsid w:val="00ED4D66"/>
    <w:rsid w:val="00ED599A"/>
    <w:rsid w:val="00ED5BD2"/>
    <w:rsid w:val="00ED6F2A"/>
    <w:rsid w:val="00ED73CF"/>
    <w:rsid w:val="00EE047B"/>
    <w:rsid w:val="00EE0812"/>
    <w:rsid w:val="00EE6435"/>
    <w:rsid w:val="00EE6B09"/>
    <w:rsid w:val="00EE6D82"/>
    <w:rsid w:val="00EE70B8"/>
    <w:rsid w:val="00EE712D"/>
    <w:rsid w:val="00EE7160"/>
    <w:rsid w:val="00EE77E8"/>
    <w:rsid w:val="00EF1C55"/>
    <w:rsid w:val="00EF1D4C"/>
    <w:rsid w:val="00EF1DEC"/>
    <w:rsid w:val="00EF48B9"/>
    <w:rsid w:val="00EF5827"/>
    <w:rsid w:val="00EF68AE"/>
    <w:rsid w:val="00F00E03"/>
    <w:rsid w:val="00F00F38"/>
    <w:rsid w:val="00F01D27"/>
    <w:rsid w:val="00F02005"/>
    <w:rsid w:val="00F029C6"/>
    <w:rsid w:val="00F05226"/>
    <w:rsid w:val="00F055AF"/>
    <w:rsid w:val="00F058F3"/>
    <w:rsid w:val="00F05926"/>
    <w:rsid w:val="00F07B6E"/>
    <w:rsid w:val="00F1207E"/>
    <w:rsid w:val="00F13501"/>
    <w:rsid w:val="00F13D80"/>
    <w:rsid w:val="00F15F16"/>
    <w:rsid w:val="00F16260"/>
    <w:rsid w:val="00F203FC"/>
    <w:rsid w:val="00F20E4D"/>
    <w:rsid w:val="00F21349"/>
    <w:rsid w:val="00F26959"/>
    <w:rsid w:val="00F30B56"/>
    <w:rsid w:val="00F324EA"/>
    <w:rsid w:val="00F3362B"/>
    <w:rsid w:val="00F33CDF"/>
    <w:rsid w:val="00F35A6E"/>
    <w:rsid w:val="00F360C4"/>
    <w:rsid w:val="00F36B8B"/>
    <w:rsid w:val="00F37776"/>
    <w:rsid w:val="00F406ED"/>
    <w:rsid w:val="00F40971"/>
    <w:rsid w:val="00F41773"/>
    <w:rsid w:val="00F438AF"/>
    <w:rsid w:val="00F441AC"/>
    <w:rsid w:val="00F45E8D"/>
    <w:rsid w:val="00F505FB"/>
    <w:rsid w:val="00F50DE3"/>
    <w:rsid w:val="00F52CDE"/>
    <w:rsid w:val="00F52E56"/>
    <w:rsid w:val="00F5302D"/>
    <w:rsid w:val="00F55B3A"/>
    <w:rsid w:val="00F605E4"/>
    <w:rsid w:val="00F636FD"/>
    <w:rsid w:val="00F64058"/>
    <w:rsid w:val="00F64170"/>
    <w:rsid w:val="00F64CC2"/>
    <w:rsid w:val="00F651DF"/>
    <w:rsid w:val="00F65A41"/>
    <w:rsid w:val="00F6648A"/>
    <w:rsid w:val="00F6688B"/>
    <w:rsid w:val="00F66DB0"/>
    <w:rsid w:val="00F67508"/>
    <w:rsid w:val="00F74964"/>
    <w:rsid w:val="00F74C9B"/>
    <w:rsid w:val="00F75343"/>
    <w:rsid w:val="00F76393"/>
    <w:rsid w:val="00F77C9C"/>
    <w:rsid w:val="00F80A95"/>
    <w:rsid w:val="00F81642"/>
    <w:rsid w:val="00F81F41"/>
    <w:rsid w:val="00F82929"/>
    <w:rsid w:val="00F8468F"/>
    <w:rsid w:val="00F84970"/>
    <w:rsid w:val="00F85722"/>
    <w:rsid w:val="00F871C8"/>
    <w:rsid w:val="00F87CAE"/>
    <w:rsid w:val="00F90F8C"/>
    <w:rsid w:val="00F91E11"/>
    <w:rsid w:val="00F92937"/>
    <w:rsid w:val="00F93E65"/>
    <w:rsid w:val="00F94232"/>
    <w:rsid w:val="00F95A90"/>
    <w:rsid w:val="00FA27CB"/>
    <w:rsid w:val="00FA2FFF"/>
    <w:rsid w:val="00FA3D16"/>
    <w:rsid w:val="00FA7BDF"/>
    <w:rsid w:val="00FA7D9B"/>
    <w:rsid w:val="00FB0213"/>
    <w:rsid w:val="00FB14BC"/>
    <w:rsid w:val="00FB3710"/>
    <w:rsid w:val="00FB5816"/>
    <w:rsid w:val="00FB61F3"/>
    <w:rsid w:val="00FC28E0"/>
    <w:rsid w:val="00FC2D1E"/>
    <w:rsid w:val="00FC3756"/>
    <w:rsid w:val="00FC5E32"/>
    <w:rsid w:val="00FC5E88"/>
    <w:rsid w:val="00FC7A76"/>
    <w:rsid w:val="00FD00D5"/>
    <w:rsid w:val="00FD0636"/>
    <w:rsid w:val="00FD2B43"/>
    <w:rsid w:val="00FD407C"/>
    <w:rsid w:val="00FD4FA6"/>
    <w:rsid w:val="00FD5817"/>
    <w:rsid w:val="00FE0FEA"/>
    <w:rsid w:val="00FE1D94"/>
    <w:rsid w:val="00FE22B5"/>
    <w:rsid w:val="00FE23C0"/>
    <w:rsid w:val="00FE2CE2"/>
    <w:rsid w:val="00FE52F1"/>
    <w:rsid w:val="00FF2487"/>
    <w:rsid w:val="00FF2876"/>
    <w:rsid w:val="00FF4AB6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13BF2"/>
  <w15:chartTrackingRefBased/>
  <w15:docId w15:val="{E09081FC-4295-4EE5-A956-9A11C11C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681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C73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uiPriority w:val="99"/>
    <w:qFormat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Times 10 Point,Exposant 3 Point,Footnote reference number,FR,Footnotemark,FR1"/>
    <w:uiPriority w:val="99"/>
    <w:unhideWhenUsed/>
    <w:qFormat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Kolorowalistaakcent12">
    <w:name w:val="Kolorowa lista — akcent 12"/>
    <w:basedOn w:val="Normalny"/>
    <w:uiPriority w:val="34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Uwydatnienie">
    <w:name w:val="Emphasis"/>
    <w:uiPriority w:val="20"/>
    <w:qFormat/>
    <w:rsid w:val="00500BFB"/>
    <w:rPr>
      <w:i/>
      <w:iCs/>
    </w:rPr>
  </w:style>
  <w:style w:type="character" w:styleId="Numerstrony">
    <w:name w:val="page number"/>
    <w:rsid w:val="00734B66"/>
  </w:style>
  <w:style w:type="paragraph" w:styleId="Akapitzlist">
    <w:name w:val="List Paragraph"/>
    <w:basedOn w:val="Normalny"/>
    <w:uiPriority w:val="34"/>
    <w:qFormat/>
    <w:rsid w:val="002F189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D17AE4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paragraph" w:customStyle="1" w:styleId="Stopkadfr">
    <w:name w:val="Stopka dfr"/>
    <w:link w:val="StopkadfrZnak"/>
    <w:qFormat/>
    <w:rsid w:val="00B535ED"/>
    <w:rPr>
      <w:rFonts w:ascii="Calibri" w:eastAsia="Calibri" w:hAnsi="Calibri"/>
      <w:color w:val="1D1D1D"/>
      <w:sz w:val="16"/>
      <w:szCs w:val="16"/>
      <w:lang w:eastAsia="en-US"/>
    </w:rPr>
  </w:style>
  <w:style w:type="character" w:customStyle="1" w:styleId="StopkadfrZnak">
    <w:name w:val="Stopka dfr Znak"/>
    <w:link w:val="Stopkadfr"/>
    <w:rsid w:val="00B535ED"/>
    <w:rPr>
      <w:rFonts w:ascii="Calibri" w:eastAsia="Calibri" w:hAnsi="Calibri"/>
      <w:color w:val="1D1D1D"/>
      <w:sz w:val="16"/>
      <w:szCs w:val="16"/>
      <w:lang w:eastAsia="en-US" w:bidi="ar-SA"/>
    </w:rPr>
  </w:style>
  <w:style w:type="table" w:customStyle="1" w:styleId="Zwykatabela41">
    <w:name w:val="Zwykła tabela 41"/>
    <w:basedOn w:val="Standardowy"/>
    <w:uiPriority w:val="44"/>
    <w:rsid w:val="00185E15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oprawka">
    <w:name w:val="Revision"/>
    <w:hidden/>
    <w:uiPriority w:val="99"/>
    <w:semiHidden/>
    <w:rsid w:val="009E052E"/>
  </w:style>
  <w:style w:type="character" w:styleId="Nierozpoznanawzmianka">
    <w:name w:val="Unresolved Mention"/>
    <w:uiPriority w:val="99"/>
    <w:semiHidden/>
    <w:unhideWhenUsed/>
    <w:rsid w:val="007B7A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923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81A7C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70424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1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acek\Pulpit\EP\efs_zporr_e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76EC-8647-42DF-AB00-A4541B65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efs_zporr_ep</Template>
  <TotalTime>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subject/>
  <dc:creator>ppacek</dc:creator>
  <cp:keywords/>
  <cp:lastModifiedBy>user1</cp:lastModifiedBy>
  <cp:revision>3</cp:revision>
  <cp:lastPrinted>2024-08-12T19:15:00Z</cp:lastPrinted>
  <dcterms:created xsi:type="dcterms:W3CDTF">2024-09-18T10:36:00Z</dcterms:created>
  <dcterms:modified xsi:type="dcterms:W3CDTF">2024-09-18T10:38:00Z</dcterms:modified>
</cp:coreProperties>
</file>